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45BE3" w14:textId="569FEBE3" w:rsidR="00780C51" w:rsidRPr="00FA769E" w:rsidRDefault="00C04A0D" w:rsidP="00780C51">
      <w:pPr>
        <w:jc w:val="center"/>
        <w:rPr>
          <w:rFonts w:eastAsia="標楷體" w:hAnsi="標楷體"/>
          <w:b/>
          <w:bCs/>
          <w:spacing w:val="-6"/>
          <w:sz w:val="36"/>
          <w:szCs w:val="36"/>
        </w:rPr>
      </w:pPr>
      <w:r>
        <w:rPr>
          <w:rFonts w:eastAsia="標楷體" w:hAnsi="標楷體" w:hint="eastAsia"/>
          <w:b/>
          <w:bCs/>
          <w:spacing w:val="-6"/>
          <w:sz w:val="36"/>
          <w:szCs w:val="36"/>
        </w:rPr>
        <w:t>附件</w:t>
      </w:r>
      <w:r w:rsidR="007B7B59">
        <w:rPr>
          <w:rFonts w:eastAsia="標楷體" w:hAnsi="標楷體" w:hint="eastAsia"/>
          <w:b/>
          <w:bCs/>
          <w:spacing w:val="-6"/>
          <w:sz w:val="36"/>
          <w:szCs w:val="36"/>
        </w:rPr>
        <w:t>二</w:t>
      </w:r>
      <w:r>
        <w:rPr>
          <w:rFonts w:ascii="新細明體" w:hAnsi="新細明體" w:hint="eastAsia"/>
          <w:b/>
          <w:bCs/>
          <w:spacing w:val="-6"/>
          <w:sz w:val="36"/>
          <w:szCs w:val="36"/>
        </w:rPr>
        <w:t>、</w:t>
      </w:r>
      <w:r w:rsidR="00020DFB" w:rsidRPr="00CF0183">
        <w:rPr>
          <w:rFonts w:ascii="新細明體" w:hAnsi="新細明體" w:hint="eastAsia"/>
          <w:b/>
          <w:bCs/>
          <w:color w:val="000000"/>
          <w:spacing w:val="-6"/>
          <w:sz w:val="36"/>
          <w:szCs w:val="36"/>
        </w:rPr>
        <w:t>「</w:t>
      </w:r>
      <w:r w:rsidR="00776AF4" w:rsidRPr="00CF0183">
        <w:rPr>
          <w:rFonts w:eastAsia="標楷體" w:hAnsi="標楷體" w:hint="eastAsia"/>
          <w:b/>
          <w:bCs/>
          <w:color w:val="000000"/>
          <w:spacing w:val="-6"/>
          <w:sz w:val="36"/>
          <w:szCs w:val="36"/>
        </w:rPr>
        <w:t>TSI</w:t>
      </w:r>
      <w:r w:rsidR="00DA5F25">
        <w:rPr>
          <w:rFonts w:eastAsia="標楷體" w:hAnsi="標楷體"/>
          <w:b/>
          <w:bCs/>
          <w:color w:val="000000"/>
          <w:spacing w:val="-6"/>
          <w:sz w:val="36"/>
          <w:szCs w:val="36"/>
        </w:rPr>
        <w:t>A</w:t>
      </w:r>
      <w:r w:rsidR="002D6AD7">
        <w:rPr>
          <w:rFonts w:eastAsia="標楷體" w:hAnsi="標楷體" w:hint="eastAsia"/>
          <w:b/>
          <w:bCs/>
          <w:color w:val="000000"/>
          <w:spacing w:val="-6"/>
          <w:sz w:val="36"/>
          <w:szCs w:val="36"/>
        </w:rPr>
        <w:t>半導體</w:t>
      </w:r>
      <w:r w:rsidR="00DA5F25">
        <w:rPr>
          <w:rFonts w:eastAsia="標楷體" w:hAnsi="標楷體" w:hint="eastAsia"/>
          <w:b/>
          <w:bCs/>
          <w:color w:val="000000"/>
          <w:spacing w:val="-6"/>
          <w:sz w:val="36"/>
          <w:szCs w:val="36"/>
        </w:rPr>
        <w:t>設備創新</w:t>
      </w:r>
      <w:r w:rsidR="00776AF4" w:rsidRPr="00CF0183">
        <w:rPr>
          <w:rFonts w:eastAsia="標楷體" w:hAnsi="標楷體" w:hint="eastAsia"/>
          <w:b/>
          <w:bCs/>
          <w:color w:val="000000"/>
          <w:spacing w:val="-6"/>
          <w:sz w:val="36"/>
          <w:szCs w:val="36"/>
        </w:rPr>
        <w:t>獎</w:t>
      </w:r>
      <w:r w:rsidR="00020DFB">
        <w:rPr>
          <w:rFonts w:ascii="新細明體" w:hAnsi="新細明體" w:hint="eastAsia"/>
          <w:b/>
          <w:bCs/>
          <w:spacing w:val="-6"/>
          <w:sz w:val="36"/>
          <w:szCs w:val="36"/>
        </w:rPr>
        <w:t>」</w:t>
      </w:r>
      <w:r w:rsidR="00780C51" w:rsidRPr="00FA769E">
        <w:rPr>
          <w:rFonts w:eastAsia="標楷體" w:hAnsi="標楷體" w:hint="eastAsia"/>
          <w:b/>
          <w:bCs/>
          <w:spacing w:val="-6"/>
          <w:sz w:val="36"/>
          <w:szCs w:val="36"/>
        </w:rPr>
        <w:t>推薦函</w:t>
      </w:r>
    </w:p>
    <w:p w14:paraId="6615FB9D" w14:textId="64BB04AD" w:rsidR="00780C51" w:rsidRPr="00FA769E" w:rsidRDefault="00780C51" w:rsidP="00F91691">
      <w:pPr>
        <w:snapToGrid w:val="0"/>
        <w:spacing w:beforeLines="50" w:before="180" w:afterLines="50" w:after="18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一、</w:t>
      </w:r>
      <w:r w:rsidRPr="00FA769E">
        <w:rPr>
          <w:rFonts w:eastAsia="標楷體" w:hint="eastAsia"/>
          <w:b/>
        </w:rPr>
        <w:t>被推薦人資料</w:t>
      </w:r>
    </w:p>
    <w:tbl>
      <w:tblPr>
        <w:tblpPr w:leftFromText="180" w:rightFromText="180" w:vertAnchor="text" w:tblpXSpec="center" w:tblpY="1"/>
        <w:tblOverlap w:val="never"/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8"/>
        <w:gridCol w:w="3686"/>
        <w:gridCol w:w="1414"/>
        <w:gridCol w:w="3690"/>
      </w:tblGrid>
      <w:tr w:rsidR="007B7B59" w:rsidRPr="00181B50" w14:paraId="173DD959" w14:textId="77777777" w:rsidTr="00E53ABB">
        <w:trPr>
          <w:cantSplit/>
          <w:trHeight w:val="385"/>
          <w:jc w:val="center"/>
        </w:trPr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2A24E" w14:textId="77777777" w:rsidR="007B7B59" w:rsidRPr="00181B50" w:rsidRDefault="007B7B59" w:rsidP="00E53ABB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 w:hAnsi="標楷體"/>
              </w:rPr>
              <w:t>學校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763D" w14:textId="77777777" w:rsidR="007B7B59" w:rsidRPr="00181B50" w:rsidRDefault="007B7B59" w:rsidP="00E53ABB">
            <w:pPr>
              <w:jc w:val="center"/>
              <w:rPr>
                <w:rFonts w:eastAsia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A4DB" w14:textId="77777777" w:rsidR="007B7B59" w:rsidRPr="00181B50" w:rsidRDefault="007B7B59" w:rsidP="00E53ABB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 w:hAnsi="標楷體"/>
              </w:rPr>
              <w:t>系所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1CDB" w14:textId="77777777" w:rsidR="007B7B59" w:rsidRPr="00181B50" w:rsidRDefault="007B7B59" w:rsidP="00E53ABB">
            <w:pPr>
              <w:rPr>
                <w:rFonts w:eastAsia="標楷體"/>
              </w:rPr>
            </w:pPr>
          </w:p>
        </w:tc>
      </w:tr>
      <w:tr w:rsidR="00780C51" w:rsidRPr="00181B50" w14:paraId="73821200" w14:textId="77777777" w:rsidTr="00E53ABB">
        <w:trPr>
          <w:cantSplit/>
          <w:trHeight w:val="385"/>
          <w:jc w:val="center"/>
        </w:trPr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F25D" w14:textId="26012C27" w:rsidR="00780C51" w:rsidRPr="00181B50" w:rsidRDefault="00780C51" w:rsidP="00E53AB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9BB1E" w14:textId="77777777" w:rsidR="00780C51" w:rsidRPr="00181B50" w:rsidRDefault="00780C51" w:rsidP="00E53ABB">
            <w:pPr>
              <w:jc w:val="both"/>
              <w:rPr>
                <w:rFonts w:eastAsia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C45DD" w14:textId="2186951C" w:rsidR="00780C51" w:rsidRPr="00181B50" w:rsidRDefault="00E53ABB" w:rsidP="00E53AB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姓名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11290" w14:textId="09FA353C" w:rsidR="00780C51" w:rsidRPr="00181B50" w:rsidRDefault="00780C51" w:rsidP="00E53ABB">
            <w:pPr>
              <w:jc w:val="center"/>
              <w:rPr>
                <w:rFonts w:eastAsia="標楷體"/>
              </w:rPr>
            </w:pPr>
          </w:p>
        </w:tc>
      </w:tr>
      <w:tr w:rsidR="00E53ABB" w:rsidRPr="00181B50" w14:paraId="512FC0DD" w14:textId="77777777" w:rsidTr="00E53ABB">
        <w:trPr>
          <w:cantSplit/>
          <w:trHeight w:val="385"/>
          <w:jc w:val="center"/>
        </w:trPr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D510" w14:textId="1607991B" w:rsidR="00E53ABB" w:rsidRDefault="00E53ABB" w:rsidP="00E53AB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1C42B" w14:textId="77777777" w:rsidR="00E53ABB" w:rsidRPr="00181B50" w:rsidRDefault="00E53ABB" w:rsidP="00E53ABB">
            <w:pPr>
              <w:jc w:val="both"/>
              <w:rPr>
                <w:rFonts w:eastAsia="標楷體"/>
              </w:rPr>
            </w:pP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F7B1C" w14:textId="6EAF4786" w:rsidR="00E53ABB" w:rsidRDefault="00E53ABB" w:rsidP="00E53ABB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姓名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EB0B" w14:textId="77777777" w:rsidR="00E53ABB" w:rsidRPr="00181B50" w:rsidRDefault="00E53ABB" w:rsidP="00E53ABB">
            <w:pPr>
              <w:jc w:val="center"/>
              <w:rPr>
                <w:rFonts w:eastAsia="標楷體"/>
              </w:rPr>
            </w:pPr>
          </w:p>
        </w:tc>
      </w:tr>
      <w:tr w:rsidR="00780C51" w:rsidRPr="00181B50" w14:paraId="750CC90B" w14:textId="77777777" w:rsidTr="00E53ABB">
        <w:trPr>
          <w:cantSplit/>
          <w:trHeight w:val="385"/>
          <w:jc w:val="center"/>
        </w:trPr>
        <w:tc>
          <w:tcPr>
            <w:tcW w:w="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7539" w14:textId="3BAF3A31" w:rsidR="00780C51" w:rsidRPr="00181B50" w:rsidRDefault="00E53ABB" w:rsidP="00E53ABB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代表人</w:t>
            </w:r>
            <w:r w:rsidR="00780C51" w:rsidRPr="00181B50">
              <w:rPr>
                <w:rFonts w:eastAsia="標楷體" w:hAnsi="標楷體"/>
              </w:rPr>
              <w:t>電話</w:t>
            </w:r>
          </w:p>
        </w:tc>
        <w:tc>
          <w:tcPr>
            <w:tcW w:w="1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5822F" w14:textId="77777777" w:rsidR="00780C51" w:rsidRPr="00181B50" w:rsidRDefault="00780C51" w:rsidP="00E53ABB">
            <w:pPr>
              <w:rPr>
                <w:rFonts w:eastAsia="標楷體"/>
              </w:rPr>
            </w:pPr>
            <w:r w:rsidRPr="00181B50">
              <w:rPr>
                <w:rFonts w:eastAsia="標楷體"/>
              </w:rPr>
              <w:t>(</w:t>
            </w:r>
            <w:r w:rsidRPr="00181B50">
              <w:rPr>
                <w:rFonts w:eastAsia="標楷體" w:hAnsi="標楷體"/>
              </w:rPr>
              <w:t>手機</w:t>
            </w:r>
            <w:r w:rsidRPr="00181B50">
              <w:rPr>
                <w:rFonts w:eastAsia="標楷體"/>
              </w:rPr>
              <w:t>)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FBB" w14:textId="77777777" w:rsidR="00780C51" w:rsidRPr="00181B50" w:rsidRDefault="00780C51" w:rsidP="00E53ABB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/>
              </w:rPr>
              <w:t>Email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9DDBF" w14:textId="77777777" w:rsidR="00780C51" w:rsidRPr="00181B50" w:rsidRDefault="00780C51" w:rsidP="00E53ABB">
            <w:pPr>
              <w:jc w:val="center"/>
              <w:rPr>
                <w:rFonts w:eastAsia="標楷體"/>
              </w:rPr>
            </w:pPr>
          </w:p>
        </w:tc>
      </w:tr>
      <w:tr w:rsidR="00780C51" w:rsidRPr="00181B50" w14:paraId="111BB90F" w14:textId="77777777" w:rsidTr="00E53ABB">
        <w:trPr>
          <w:cantSplit/>
          <w:trHeight w:val="385"/>
          <w:jc w:val="center"/>
        </w:trPr>
        <w:tc>
          <w:tcPr>
            <w:tcW w:w="8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8990FA" w14:textId="77777777" w:rsidR="00780C51" w:rsidRPr="00181B50" w:rsidRDefault="00780C51" w:rsidP="00E53ABB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 w:hAnsi="標楷體"/>
              </w:rPr>
              <w:t>通訊地址</w:t>
            </w:r>
          </w:p>
        </w:tc>
        <w:tc>
          <w:tcPr>
            <w:tcW w:w="417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8B8289" w14:textId="77777777" w:rsidR="00780C51" w:rsidRPr="00181B50" w:rsidRDefault="005D6C36" w:rsidP="00E53ABB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5D6C36">
              <w:rPr>
                <w:rFonts w:eastAsia="標楷體" w:hint="eastAsia"/>
              </w:rPr>
              <w:t>含</w:t>
            </w:r>
            <w:r w:rsidRPr="005D6C36">
              <w:rPr>
                <w:rFonts w:eastAsia="標楷體" w:hint="eastAsia"/>
              </w:rPr>
              <w:t>6</w:t>
            </w:r>
            <w:r w:rsidRPr="005D6C36">
              <w:rPr>
                <w:rFonts w:eastAsia="標楷體" w:hint="eastAsia"/>
              </w:rPr>
              <w:t>碼郵遞區號</w:t>
            </w:r>
            <w:r>
              <w:rPr>
                <w:rFonts w:eastAsia="標楷體" w:hint="eastAsia"/>
              </w:rPr>
              <w:t>)</w:t>
            </w:r>
          </w:p>
        </w:tc>
      </w:tr>
    </w:tbl>
    <w:p w14:paraId="6F972E84" w14:textId="77777777" w:rsidR="00780C51" w:rsidRPr="00FA769E" w:rsidRDefault="00780C51" w:rsidP="00F91691">
      <w:pPr>
        <w:numPr>
          <w:ilvl w:val="0"/>
          <w:numId w:val="1"/>
        </w:numPr>
        <w:snapToGrid w:val="0"/>
        <w:spacing w:beforeLines="50" w:before="180" w:afterLines="50" w:after="180"/>
        <w:ind w:left="483" w:hangingChars="201" w:hanging="483"/>
        <w:jc w:val="both"/>
        <w:rPr>
          <w:rFonts w:eastAsia="標楷體"/>
          <w:b/>
        </w:rPr>
      </w:pPr>
      <w:r w:rsidRPr="00FA769E">
        <w:rPr>
          <w:rFonts w:eastAsia="標楷體" w:hint="eastAsia"/>
          <w:b/>
        </w:rPr>
        <w:t>推薦人資料</w:t>
      </w:r>
    </w:p>
    <w:tbl>
      <w:tblPr>
        <w:tblW w:w="499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4"/>
        <w:gridCol w:w="2972"/>
        <w:gridCol w:w="1702"/>
        <w:gridCol w:w="3690"/>
      </w:tblGrid>
      <w:tr w:rsidR="007B7B59" w:rsidRPr="00181B50" w14:paraId="67739796" w14:textId="77777777" w:rsidTr="00E53ABB">
        <w:trPr>
          <w:cantSplit/>
          <w:trHeight w:hRule="exact" w:val="397"/>
        </w:trPr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07564" w14:textId="77777777" w:rsidR="007B7B59" w:rsidRPr="00181B50" w:rsidRDefault="007B7B59" w:rsidP="007B7B59">
            <w:pPr>
              <w:ind w:left="153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任職機構</w:t>
            </w:r>
          </w:p>
        </w:tc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457C" w14:textId="77777777" w:rsidR="007B7B59" w:rsidRPr="00181B50" w:rsidRDefault="007B7B59" w:rsidP="007B7B59">
            <w:pPr>
              <w:jc w:val="center"/>
              <w:rPr>
                <w:rFonts w:eastAsia="標楷體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7CD0" w14:textId="77777777" w:rsidR="007B7B59" w:rsidRPr="00181B50" w:rsidRDefault="007B7B59" w:rsidP="007B7B5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任職部門</w:t>
            </w:r>
          </w:p>
        </w:tc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1E70" w14:textId="77777777" w:rsidR="007B7B59" w:rsidRPr="00181B50" w:rsidRDefault="007B7B59" w:rsidP="00F61328">
            <w:pPr>
              <w:rPr>
                <w:rFonts w:eastAsia="標楷體"/>
              </w:rPr>
            </w:pPr>
          </w:p>
        </w:tc>
      </w:tr>
      <w:tr w:rsidR="00780C51" w:rsidRPr="00181B50" w14:paraId="66A3E60C" w14:textId="77777777" w:rsidTr="00E53ABB">
        <w:trPr>
          <w:cantSplit/>
          <w:trHeight w:hRule="exact" w:val="397"/>
        </w:trPr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3AB8" w14:textId="77777777" w:rsidR="00780C51" w:rsidRPr="00181B50" w:rsidRDefault="00780C51" w:rsidP="00872FD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8DE4" w14:textId="77777777" w:rsidR="00780C51" w:rsidRPr="00181B50" w:rsidRDefault="00780C51" w:rsidP="00F61328">
            <w:pPr>
              <w:jc w:val="both"/>
              <w:rPr>
                <w:rFonts w:eastAsia="標楷體"/>
              </w:rPr>
            </w:pP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856FF" w14:textId="77777777" w:rsidR="00780C51" w:rsidRPr="00181B50" w:rsidRDefault="00780C51" w:rsidP="00872FD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E2F28" w14:textId="77777777" w:rsidR="00780C51" w:rsidRPr="00181B50" w:rsidRDefault="00780C51" w:rsidP="00F61328">
            <w:pPr>
              <w:jc w:val="center"/>
              <w:rPr>
                <w:rFonts w:eastAsia="標楷體"/>
              </w:rPr>
            </w:pPr>
          </w:p>
        </w:tc>
      </w:tr>
      <w:tr w:rsidR="00780C51" w:rsidRPr="00181B50" w14:paraId="3AABE98F" w14:textId="77777777" w:rsidTr="00E53ABB">
        <w:trPr>
          <w:cantSplit/>
          <w:trHeight w:hRule="exact" w:val="616"/>
        </w:trPr>
        <w:tc>
          <w:tcPr>
            <w:tcW w:w="10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565E" w14:textId="77777777" w:rsidR="00780C51" w:rsidRPr="00181B50" w:rsidRDefault="00780C51" w:rsidP="00872FDA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 w:hAnsi="標楷體"/>
              </w:rPr>
              <w:t>電話</w:t>
            </w:r>
          </w:p>
        </w:tc>
        <w:tc>
          <w:tcPr>
            <w:tcW w:w="1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1F3A" w14:textId="77777777" w:rsidR="00780C51" w:rsidRPr="00181B50" w:rsidRDefault="00780C51" w:rsidP="00F61328">
            <w:pPr>
              <w:rPr>
                <w:rFonts w:eastAsia="標楷體"/>
              </w:rPr>
            </w:pPr>
            <w:r w:rsidRPr="00181B50">
              <w:rPr>
                <w:rFonts w:eastAsia="標楷體"/>
              </w:rPr>
              <w:t>(</w:t>
            </w:r>
            <w:r w:rsidRPr="00181B50">
              <w:rPr>
                <w:rFonts w:eastAsia="標楷體" w:hAnsi="標楷體"/>
              </w:rPr>
              <w:t>市話</w:t>
            </w:r>
            <w:r w:rsidRPr="00181B50">
              <w:rPr>
                <w:rFonts w:eastAsia="標楷體"/>
              </w:rPr>
              <w:t>)</w:t>
            </w:r>
          </w:p>
          <w:p w14:paraId="7065CE0E" w14:textId="77777777" w:rsidR="00780C51" w:rsidRPr="00181B50" w:rsidRDefault="00780C51" w:rsidP="00F61328">
            <w:pPr>
              <w:rPr>
                <w:rFonts w:eastAsia="標楷體"/>
              </w:rPr>
            </w:pPr>
            <w:r w:rsidRPr="00181B50">
              <w:rPr>
                <w:rFonts w:eastAsia="標楷體"/>
              </w:rPr>
              <w:t>(</w:t>
            </w:r>
            <w:r w:rsidRPr="00181B50">
              <w:rPr>
                <w:rFonts w:eastAsia="標楷體" w:hAnsi="標楷體"/>
              </w:rPr>
              <w:t>手機</w:t>
            </w:r>
            <w:r w:rsidRPr="00181B50">
              <w:rPr>
                <w:rFonts w:eastAsia="標楷體"/>
              </w:rPr>
              <w:t>)</w:t>
            </w:r>
          </w:p>
        </w:tc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EF510" w14:textId="77777777" w:rsidR="00780C51" w:rsidRPr="00181B50" w:rsidRDefault="00780C51" w:rsidP="00F61328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/>
              </w:rPr>
              <w:t>Email</w:t>
            </w:r>
          </w:p>
        </w:tc>
        <w:tc>
          <w:tcPr>
            <w:tcW w:w="1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C1199" w14:textId="77777777" w:rsidR="00780C51" w:rsidRPr="00181B50" w:rsidRDefault="00780C51" w:rsidP="00F61328">
            <w:pPr>
              <w:jc w:val="center"/>
              <w:rPr>
                <w:rFonts w:eastAsia="標楷體"/>
              </w:rPr>
            </w:pPr>
          </w:p>
        </w:tc>
      </w:tr>
      <w:tr w:rsidR="00780C51" w:rsidRPr="00181B50" w14:paraId="7947F44E" w14:textId="77777777" w:rsidTr="00E53ABB">
        <w:trPr>
          <w:cantSplit/>
          <w:trHeight w:hRule="exact" w:val="397"/>
        </w:trPr>
        <w:tc>
          <w:tcPr>
            <w:tcW w:w="10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BD7A8" w14:textId="77777777" w:rsidR="00780C51" w:rsidRPr="00181B50" w:rsidRDefault="00780C51" w:rsidP="00872FDA">
            <w:pPr>
              <w:jc w:val="center"/>
              <w:rPr>
                <w:rFonts w:eastAsia="標楷體"/>
              </w:rPr>
            </w:pPr>
            <w:r w:rsidRPr="00181B50">
              <w:rPr>
                <w:rFonts w:eastAsia="標楷體" w:hAnsi="標楷體"/>
              </w:rPr>
              <w:t>通訊地址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FD3786" w14:textId="77777777" w:rsidR="00780C51" w:rsidRPr="00181B50" w:rsidRDefault="005D6C36" w:rsidP="00F61328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5D6C36">
              <w:rPr>
                <w:rFonts w:eastAsia="標楷體" w:hint="eastAsia"/>
              </w:rPr>
              <w:t>含</w:t>
            </w:r>
            <w:r w:rsidRPr="005D6C36">
              <w:rPr>
                <w:rFonts w:eastAsia="標楷體" w:hint="eastAsia"/>
              </w:rPr>
              <w:t>6</w:t>
            </w:r>
            <w:r w:rsidRPr="005D6C36">
              <w:rPr>
                <w:rFonts w:eastAsia="標楷體" w:hint="eastAsia"/>
              </w:rPr>
              <w:t>碼郵遞區號</w:t>
            </w:r>
            <w:r>
              <w:rPr>
                <w:rFonts w:eastAsia="標楷體" w:hint="eastAsia"/>
              </w:rPr>
              <w:t>)</w:t>
            </w:r>
          </w:p>
        </w:tc>
      </w:tr>
      <w:tr w:rsidR="007B7B59" w:rsidRPr="00181B50" w14:paraId="72969022" w14:textId="77777777" w:rsidTr="00E53ABB">
        <w:trPr>
          <w:cantSplit/>
          <w:trHeight w:hRule="exact" w:val="397"/>
        </w:trPr>
        <w:tc>
          <w:tcPr>
            <w:tcW w:w="102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74525D" w14:textId="77777777" w:rsidR="007B7B59" w:rsidRPr="007B7B59" w:rsidRDefault="007B7B59" w:rsidP="00872FDA">
            <w:pPr>
              <w:jc w:val="center"/>
              <w:rPr>
                <w:rFonts w:eastAsia="標楷體" w:hAnsi="標楷體"/>
              </w:rPr>
            </w:pPr>
            <w:r w:rsidRPr="007B7B59">
              <w:rPr>
                <w:rFonts w:eastAsia="標楷體" w:hAnsi="標楷體" w:hint="eastAsia"/>
              </w:rPr>
              <w:t>與被推薦人的關係</w:t>
            </w:r>
          </w:p>
        </w:tc>
        <w:tc>
          <w:tcPr>
            <w:tcW w:w="397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88A7B6" w14:textId="77777777" w:rsidR="007B7B59" w:rsidRPr="00181B50" w:rsidRDefault="007B7B59" w:rsidP="00B04C77">
            <w:pPr>
              <w:rPr>
                <w:rFonts w:eastAsia="標楷體"/>
              </w:rPr>
            </w:pPr>
          </w:p>
        </w:tc>
      </w:tr>
    </w:tbl>
    <w:p w14:paraId="15247033" w14:textId="77777777" w:rsidR="00780C51" w:rsidRPr="00EA1E0B" w:rsidRDefault="00780C51" w:rsidP="00780C51">
      <w:pPr>
        <w:snapToGrid w:val="0"/>
        <w:spacing w:beforeLines="50" w:before="180" w:afterLines="50" w:after="180"/>
        <w:jc w:val="both"/>
        <w:rPr>
          <w:rFonts w:eastAsia="標楷體"/>
          <w:b/>
        </w:rPr>
      </w:pPr>
      <w:r>
        <w:rPr>
          <w:rFonts w:eastAsia="標楷體" w:hint="eastAsia"/>
          <w:b/>
        </w:rPr>
        <w:t>三、</w:t>
      </w:r>
      <w:r w:rsidRPr="00EA1E0B">
        <w:rPr>
          <w:rFonts w:eastAsia="標楷體" w:hint="eastAsia"/>
          <w:b/>
        </w:rPr>
        <w:t>推薦</w:t>
      </w:r>
      <w:r w:rsidR="006B7DEF">
        <w:rPr>
          <w:rFonts w:eastAsia="標楷體" w:hint="eastAsia"/>
          <w:b/>
        </w:rPr>
        <w:t>理由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780C51" w:rsidRPr="008A1740" w14:paraId="0A59372C" w14:textId="77777777" w:rsidTr="00AF77C7">
        <w:trPr>
          <w:trHeight w:val="5821"/>
        </w:trPr>
        <w:tc>
          <w:tcPr>
            <w:tcW w:w="10598" w:type="dxa"/>
            <w:shd w:val="clear" w:color="auto" w:fill="auto"/>
          </w:tcPr>
          <w:p w14:paraId="31F11FAE" w14:textId="77777777" w:rsidR="006B7DEF" w:rsidRPr="008A1740" w:rsidRDefault="006B7DEF" w:rsidP="00F61328">
            <w:pPr>
              <w:snapToGrid w:val="0"/>
              <w:jc w:val="both"/>
              <w:rPr>
                <w:rFonts w:eastAsia="標楷體"/>
              </w:rPr>
            </w:pPr>
          </w:p>
        </w:tc>
      </w:tr>
    </w:tbl>
    <w:p w14:paraId="1BA6481C" w14:textId="77777777" w:rsidR="00AD1B64" w:rsidRPr="00EB2F06" w:rsidRDefault="00AF77C7" w:rsidP="001E7128">
      <w:pPr>
        <w:rPr>
          <w:rFonts w:eastAsia="標楷體"/>
          <w:sz w:val="32"/>
          <w:szCs w:val="32"/>
        </w:rPr>
      </w:pPr>
      <w:r w:rsidRPr="00AF77C7">
        <w:rPr>
          <w:rFonts w:eastAsia="標楷體"/>
          <w:sz w:val="32"/>
          <w:szCs w:val="32"/>
        </w:rPr>
        <w:t>推薦人簽名</w:t>
      </w:r>
      <w:r w:rsidR="00EB2F06">
        <w:rPr>
          <w:rFonts w:ascii="標楷體" w:eastAsia="標楷體" w:hAnsi="標楷體" w:hint="eastAsia"/>
          <w:sz w:val="32"/>
          <w:szCs w:val="32"/>
        </w:rPr>
        <w:t>:</w:t>
      </w:r>
    </w:p>
    <w:p w14:paraId="55292BB1" w14:textId="476BA685" w:rsidR="00B866CB" w:rsidRDefault="00AF77C7" w:rsidP="00884917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9132"/>
        </w:tabs>
        <w:rPr>
          <w:rFonts w:eastAsia="標楷體"/>
          <w:sz w:val="32"/>
          <w:szCs w:val="32"/>
        </w:rPr>
      </w:pPr>
      <w:r w:rsidRPr="00AF77C7">
        <w:rPr>
          <w:rFonts w:eastAsia="標楷體"/>
          <w:sz w:val="32"/>
          <w:szCs w:val="32"/>
        </w:rPr>
        <w:t>日期：</w:t>
      </w:r>
      <w:r w:rsidRPr="00AF77C7">
        <w:rPr>
          <w:rFonts w:eastAsia="標楷體"/>
          <w:sz w:val="32"/>
          <w:szCs w:val="32"/>
        </w:rPr>
        <w:t xml:space="preserve">     </w:t>
      </w:r>
      <w:r w:rsidRPr="00AF77C7">
        <w:rPr>
          <w:rFonts w:eastAsia="標楷體"/>
          <w:sz w:val="32"/>
          <w:szCs w:val="32"/>
        </w:rPr>
        <w:t>年</w:t>
      </w:r>
      <w:r w:rsidRPr="00AF77C7">
        <w:rPr>
          <w:rFonts w:eastAsia="標楷體"/>
          <w:sz w:val="32"/>
          <w:szCs w:val="32"/>
        </w:rPr>
        <w:t xml:space="preserve">     </w:t>
      </w:r>
      <w:r w:rsidRPr="00AF77C7">
        <w:rPr>
          <w:rFonts w:eastAsia="標楷體"/>
          <w:sz w:val="32"/>
          <w:szCs w:val="32"/>
        </w:rPr>
        <w:t>月</w:t>
      </w:r>
      <w:r w:rsidRPr="00AF77C7">
        <w:rPr>
          <w:rFonts w:eastAsia="標楷體"/>
          <w:sz w:val="32"/>
          <w:szCs w:val="32"/>
        </w:rPr>
        <w:t xml:space="preserve">     </w:t>
      </w:r>
      <w:r w:rsidRPr="00AF77C7">
        <w:rPr>
          <w:rFonts w:eastAsia="標楷體"/>
          <w:sz w:val="32"/>
          <w:szCs w:val="32"/>
        </w:rPr>
        <w:t>日</w:t>
      </w:r>
      <w:r w:rsidR="00CE7138">
        <w:rPr>
          <w:rFonts w:eastAsia="標楷體"/>
          <w:sz w:val="32"/>
          <w:szCs w:val="32"/>
        </w:rPr>
        <w:tab/>
      </w:r>
      <w:r w:rsidR="00884917">
        <w:rPr>
          <w:rFonts w:eastAsia="標楷體"/>
          <w:sz w:val="32"/>
          <w:szCs w:val="32"/>
        </w:rPr>
        <w:tab/>
      </w:r>
    </w:p>
    <w:sectPr w:rsidR="00B866CB" w:rsidSect="00780C51">
      <w:headerReference w:type="default" r:id="rId7"/>
      <w:footerReference w:type="even" r:id="rId8"/>
      <w:footerReference w:type="default" r:id="rId9"/>
      <w:pgSz w:w="11906" w:h="16838" w:code="9"/>
      <w:pgMar w:top="567" w:right="720" w:bottom="567" w:left="720" w:header="539" w:footer="59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00DEE" w14:textId="77777777" w:rsidR="005F48A3" w:rsidRDefault="005F48A3">
      <w:r>
        <w:separator/>
      </w:r>
    </w:p>
  </w:endnote>
  <w:endnote w:type="continuationSeparator" w:id="0">
    <w:p w14:paraId="38C815B7" w14:textId="77777777" w:rsidR="005F48A3" w:rsidRDefault="005F4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177E" w14:textId="77777777" w:rsidR="004074EE" w:rsidRDefault="004074EE" w:rsidP="005E3C2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0E3735" w14:textId="77777777" w:rsidR="004074EE" w:rsidRDefault="004074EE" w:rsidP="00BB4AB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E553" w14:textId="5C4C4A8E" w:rsidR="004074EE" w:rsidRPr="009F14E7" w:rsidRDefault="009F14E7" w:rsidP="009F14E7">
    <w:pPr>
      <w:pStyle w:val="a4"/>
      <w:tabs>
        <w:tab w:val="clear" w:pos="4320"/>
        <w:tab w:val="clear" w:pos="8640"/>
        <w:tab w:val="center" w:pos="5233"/>
        <w:tab w:val="right" w:pos="10466"/>
      </w:tabs>
      <w:ind w:left="180" w:right="180"/>
      <w:jc w:val="distribute"/>
      <w:rPr>
        <w:rFonts w:eastAsia="標楷體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8FBC" w14:textId="77777777" w:rsidR="005F48A3" w:rsidRDefault="005F48A3">
      <w:r>
        <w:separator/>
      </w:r>
    </w:p>
  </w:footnote>
  <w:footnote w:type="continuationSeparator" w:id="0">
    <w:p w14:paraId="05369D3E" w14:textId="77777777" w:rsidR="005F48A3" w:rsidRDefault="005F4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80"/>
      <w:gridCol w:w="5040"/>
      <w:gridCol w:w="2280"/>
    </w:tblGrid>
    <w:tr w:rsidR="004074EE" w14:paraId="6156AC8B" w14:textId="77777777" w:rsidTr="00146C78">
      <w:trPr>
        <w:trHeight w:val="545"/>
      </w:trPr>
      <w:tc>
        <w:tcPr>
          <w:tcW w:w="2280" w:type="dxa"/>
        </w:tcPr>
        <w:p w14:paraId="1731F073" w14:textId="77777777" w:rsidR="004074EE" w:rsidRPr="00D8601B" w:rsidRDefault="005F48A3">
          <w:pPr>
            <w:pStyle w:val="a3"/>
            <w:jc w:val="center"/>
            <w:rPr>
              <w:rFonts w:ascii="標楷體"/>
              <w:spacing w:val="60"/>
              <w:sz w:val="36"/>
            </w:rPr>
          </w:pPr>
          <w:r>
            <w:rPr>
              <w:noProof/>
            </w:rPr>
            <w:pict w14:anchorId="18BD8F65">
              <v:oval id="橢圓形 20" o:spid="_x0000_s2049" style="position:absolute;left:0;text-align:left;margin-left:558.5pt;margin-top:210.5pt;width:37.6pt;height:37.6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" o:allowincell="f" fillcolor="#9dbb61" stroked="f">
                <v:textbox inset="0,,0">
                  <w:txbxContent>
                    <w:p w14:paraId="285ED125" w14:textId="77777777" w:rsidR="00A21D73" w:rsidRPr="00A21D73" w:rsidRDefault="00A21D73">
                      <w:pPr>
                        <w:rPr>
                          <w:rStyle w:val="a7"/>
                          <w:color w:val="FFFFFF"/>
                          <w:szCs w:val="24"/>
                        </w:rPr>
                      </w:pPr>
                      <w:r w:rsidRPr="00A21D73">
                        <w:rPr>
                          <w:sz w:val="22"/>
                          <w:szCs w:val="22"/>
                        </w:rPr>
                        <w:fldChar w:fldCharType="begin"/>
                      </w:r>
                      <w:r>
                        <w:instrText>PAGE    \* MERGEFORMAT</w:instrText>
                      </w:r>
                      <w:r w:rsidRPr="00A21D73">
                        <w:rPr>
                          <w:sz w:val="22"/>
                          <w:szCs w:val="22"/>
                        </w:rPr>
                        <w:fldChar w:fldCharType="separate"/>
                      </w:r>
                      <w:r w:rsidR="00A340E6" w:rsidRPr="00A340E6">
                        <w:rPr>
                          <w:rStyle w:val="a7"/>
                          <w:b/>
                          <w:bCs/>
                          <w:noProof/>
                          <w:color w:val="FFFFFF"/>
                          <w:szCs w:val="24"/>
                          <w:lang w:val="zh-TW"/>
                        </w:rPr>
                        <w:t>1</w:t>
                      </w:r>
                      <w:r w:rsidRPr="00A21D73">
                        <w:rPr>
                          <w:rStyle w:val="a7"/>
                          <w:b/>
                          <w:bCs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anchorx="margin" anchory="page"/>
              </v:oval>
            </w:pict>
          </w:r>
          <w:r w:rsidR="002D6AD7">
            <w:rPr>
              <w:rFonts w:ascii="標楷體"/>
              <w:spacing w:val="60"/>
              <w:sz w:val="36"/>
            </w:rPr>
            <w:pict w14:anchorId="3B32D6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6.2pt;height:53.4pt">
                <v:imagedata r:id="rId1" o:title="TSIA logo-color only_0001"/>
              </v:shape>
            </w:pict>
          </w:r>
        </w:p>
      </w:tc>
      <w:tc>
        <w:tcPr>
          <w:tcW w:w="5040" w:type="dxa"/>
          <w:vAlign w:val="center"/>
        </w:tcPr>
        <w:p w14:paraId="71E2398D" w14:textId="77777777" w:rsidR="004074EE" w:rsidRDefault="004074EE">
          <w:pPr>
            <w:pStyle w:val="a3"/>
            <w:tabs>
              <w:tab w:val="clear" w:pos="4320"/>
            </w:tabs>
            <w:ind w:left="153" w:right="510"/>
            <w:jc w:val="distribute"/>
            <w:rPr>
              <w:rFonts w:eastAsia="標楷體"/>
              <w:spacing w:val="60"/>
              <w:sz w:val="24"/>
            </w:rPr>
          </w:pPr>
          <w:r>
            <w:rPr>
              <w:rFonts w:eastAsia="標楷體" w:hint="eastAsia"/>
              <w:sz w:val="24"/>
            </w:rPr>
            <w:t>中華民國台灣半導體產業協會</w:t>
          </w:r>
        </w:p>
        <w:p w14:paraId="0EC6C4E5" w14:textId="77777777" w:rsidR="004074EE" w:rsidRDefault="004074EE">
          <w:pPr>
            <w:pStyle w:val="a3"/>
            <w:tabs>
              <w:tab w:val="clear" w:pos="4320"/>
            </w:tabs>
            <w:ind w:left="227" w:right="512"/>
            <w:jc w:val="distribute"/>
            <w:rPr>
              <w:rFonts w:eastAsia="標楷體"/>
              <w:spacing w:val="60"/>
              <w:sz w:val="36"/>
            </w:rPr>
          </w:pPr>
          <w:smartTag w:uri="urn:schemas-microsoft-com:office:smarttags" w:element="country-region">
            <w:smartTag w:uri="urn:schemas-microsoft-com:office:smarttags" w:element="place">
              <w:r>
                <w:rPr>
                  <w:rFonts w:eastAsia="標楷體"/>
                  <w:b/>
                  <w:spacing w:val="-2"/>
                  <w:sz w:val="24"/>
                </w:rPr>
                <w:t>T</w:t>
              </w:r>
              <w:r>
                <w:rPr>
                  <w:rFonts w:eastAsia="標楷體"/>
                  <w:spacing w:val="-2"/>
                  <w:sz w:val="24"/>
                </w:rPr>
                <w:t>aiwan</w:t>
              </w:r>
            </w:smartTag>
          </w:smartTag>
          <w:r>
            <w:rPr>
              <w:rFonts w:eastAsia="標楷體"/>
              <w:spacing w:val="-2"/>
              <w:sz w:val="24"/>
            </w:rPr>
            <w:t xml:space="preserve"> </w:t>
          </w:r>
          <w:r>
            <w:rPr>
              <w:rFonts w:eastAsia="標楷體"/>
              <w:b/>
              <w:spacing w:val="-2"/>
              <w:sz w:val="24"/>
            </w:rPr>
            <w:t>S</w:t>
          </w:r>
          <w:r>
            <w:rPr>
              <w:rFonts w:eastAsia="標楷體"/>
              <w:spacing w:val="-2"/>
              <w:sz w:val="24"/>
            </w:rPr>
            <w:t xml:space="preserve">emiconductor </w:t>
          </w:r>
          <w:r>
            <w:rPr>
              <w:rFonts w:eastAsia="標楷體"/>
              <w:b/>
              <w:spacing w:val="-2"/>
              <w:sz w:val="24"/>
            </w:rPr>
            <w:t>I</w:t>
          </w:r>
          <w:r>
            <w:rPr>
              <w:rFonts w:eastAsia="標楷體"/>
              <w:spacing w:val="-2"/>
              <w:sz w:val="24"/>
            </w:rPr>
            <w:t xml:space="preserve">ndustry </w:t>
          </w:r>
          <w:r>
            <w:rPr>
              <w:rFonts w:eastAsia="標楷體"/>
              <w:b/>
              <w:spacing w:val="-2"/>
              <w:sz w:val="24"/>
            </w:rPr>
            <w:t>A</w:t>
          </w:r>
          <w:r>
            <w:rPr>
              <w:rFonts w:eastAsia="標楷體"/>
              <w:spacing w:val="-2"/>
              <w:sz w:val="24"/>
            </w:rPr>
            <w:t>ssociation</w:t>
          </w:r>
        </w:p>
      </w:tc>
      <w:tc>
        <w:tcPr>
          <w:tcW w:w="2280" w:type="dxa"/>
        </w:tcPr>
        <w:p w14:paraId="7A7C439A" w14:textId="77777777" w:rsidR="004074EE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</w:rPr>
          </w:pPr>
        </w:p>
        <w:p w14:paraId="0C3A76EA" w14:textId="77777777" w:rsidR="004074EE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</w:rPr>
          </w:pPr>
        </w:p>
        <w:p w14:paraId="39F0AE2C" w14:textId="77777777" w:rsidR="004074EE" w:rsidRDefault="004074EE" w:rsidP="00146C78">
          <w:pPr>
            <w:pStyle w:val="a3"/>
            <w:tabs>
              <w:tab w:val="clear" w:pos="4320"/>
            </w:tabs>
            <w:jc w:val="both"/>
            <w:rPr>
              <w:rFonts w:ascii="Arial" w:eastAsia="標楷體" w:hAnsi="Arial"/>
              <w:spacing w:val="60"/>
              <w:sz w:val="18"/>
            </w:rPr>
          </w:pPr>
          <w:r>
            <w:rPr>
              <w:rFonts w:ascii="Arial" w:eastAsia="標楷體" w:hAnsi="Arial"/>
              <w:spacing w:val="60"/>
              <w:sz w:val="18"/>
            </w:rPr>
            <w:t>www.tsia.org.tw</w:t>
          </w:r>
        </w:p>
      </w:tc>
    </w:tr>
  </w:tbl>
  <w:p w14:paraId="5526332D" w14:textId="77777777" w:rsidR="004074EE" w:rsidRDefault="004074EE">
    <w:pPr>
      <w:pStyle w:val="a3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179B1"/>
    <w:multiLevelType w:val="hybridMultilevel"/>
    <w:tmpl w:val="7CE4B78C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75"/>
    <w:rsid w:val="000010E8"/>
    <w:rsid w:val="00004A0B"/>
    <w:rsid w:val="00010231"/>
    <w:rsid w:val="00012BFD"/>
    <w:rsid w:val="00020982"/>
    <w:rsid w:val="00020DFB"/>
    <w:rsid w:val="0002179F"/>
    <w:rsid w:val="000248A4"/>
    <w:rsid w:val="00032919"/>
    <w:rsid w:val="000439DB"/>
    <w:rsid w:val="00056B95"/>
    <w:rsid w:val="00073345"/>
    <w:rsid w:val="00073C25"/>
    <w:rsid w:val="00080BBD"/>
    <w:rsid w:val="00081F2C"/>
    <w:rsid w:val="000A3295"/>
    <w:rsid w:val="000A6967"/>
    <w:rsid w:val="000B01EC"/>
    <w:rsid w:val="000B1041"/>
    <w:rsid w:val="000B15B2"/>
    <w:rsid w:val="000B34B9"/>
    <w:rsid w:val="000B52DF"/>
    <w:rsid w:val="000B7145"/>
    <w:rsid w:val="000B7BE2"/>
    <w:rsid w:val="000C08D1"/>
    <w:rsid w:val="000C6729"/>
    <w:rsid w:val="000D595C"/>
    <w:rsid w:val="000D642D"/>
    <w:rsid w:val="000E5254"/>
    <w:rsid w:val="000E5477"/>
    <w:rsid w:val="000E613D"/>
    <w:rsid w:val="000F0F33"/>
    <w:rsid w:val="000F6ACC"/>
    <w:rsid w:val="00104BF9"/>
    <w:rsid w:val="001067E3"/>
    <w:rsid w:val="00115AC0"/>
    <w:rsid w:val="001254D3"/>
    <w:rsid w:val="00131667"/>
    <w:rsid w:val="00143082"/>
    <w:rsid w:val="00146C78"/>
    <w:rsid w:val="00146DCE"/>
    <w:rsid w:val="0015248A"/>
    <w:rsid w:val="0016117C"/>
    <w:rsid w:val="00164CB3"/>
    <w:rsid w:val="0016571C"/>
    <w:rsid w:val="00171CD1"/>
    <w:rsid w:val="00181B50"/>
    <w:rsid w:val="00182816"/>
    <w:rsid w:val="00184098"/>
    <w:rsid w:val="00195045"/>
    <w:rsid w:val="001A1C2F"/>
    <w:rsid w:val="001A28A6"/>
    <w:rsid w:val="001A44BC"/>
    <w:rsid w:val="001B0A3D"/>
    <w:rsid w:val="001B2721"/>
    <w:rsid w:val="001B3C77"/>
    <w:rsid w:val="001C0F2D"/>
    <w:rsid w:val="001C6758"/>
    <w:rsid w:val="001D3525"/>
    <w:rsid w:val="001E7128"/>
    <w:rsid w:val="001F631A"/>
    <w:rsid w:val="00205F67"/>
    <w:rsid w:val="0021181A"/>
    <w:rsid w:val="00222E8C"/>
    <w:rsid w:val="00224EBF"/>
    <w:rsid w:val="002276A0"/>
    <w:rsid w:val="00232B5B"/>
    <w:rsid w:val="00245F13"/>
    <w:rsid w:val="00246625"/>
    <w:rsid w:val="0025323A"/>
    <w:rsid w:val="00261611"/>
    <w:rsid w:val="00261793"/>
    <w:rsid w:val="00264C4B"/>
    <w:rsid w:val="00264D3F"/>
    <w:rsid w:val="00264F38"/>
    <w:rsid w:val="0027468D"/>
    <w:rsid w:val="0028299C"/>
    <w:rsid w:val="002842AA"/>
    <w:rsid w:val="00287DA6"/>
    <w:rsid w:val="00292952"/>
    <w:rsid w:val="00293352"/>
    <w:rsid w:val="002A010C"/>
    <w:rsid w:val="002B6219"/>
    <w:rsid w:val="002B67A2"/>
    <w:rsid w:val="002C1426"/>
    <w:rsid w:val="002C2687"/>
    <w:rsid w:val="002D1130"/>
    <w:rsid w:val="002D6AD7"/>
    <w:rsid w:val="002E2E4D"/>
    <w:rsid w:val="002F255F"/>
    <w:rsid w:val="00304530"/>
    <w:rsid w:val="00305C6B"/>
    <w:rsid w:val="00306E07"/>
    <w:rsid w:val="00314CA6"/>
    <w:rsid w:val="00315F68"/>
    <w:rsid w:val="00316867"/>
    <w:rsid w:val="00316E32"/>
    <w:rsid w:val="00320065"/>
    <w:rsid w:val="00320C86"/>
    <w:rsid w:val="00322002"/>
    <w:rsid w:val="00322D80"/>
    <w:rsid w:val="00324B51"/>
    <w:rsid w:val="003265FF"/>
    <w:rsid w:val="0032773A"/>
    <w:rsid w:val="00327941"/>
    <w:rsid w:val="003351F9"/>
    <w:rsid w:val="003420F3"/>
    <w:rsid w:val="00345398"/>
    <w:rsid w:val="0034789F"/>
    <w:rsid w:val="00351D88"/>
    <w:rsid w:val="003569E2"/>
    <w:rsid w:val="003625F7"/>
    <w:rsid w:val="003634B9"/>
    <w:rsid w:val="00376E6B"/>
    <w:rsid w:val="00377A48"/>
    <w:rsid w:val="00380E11"/>
    <w:rsid w:val="00396E53"/>
    <w:rsid w:val="003A58F0"/>
    <w:rsid w:val="003A6155"/>
    <w:rsid w:val="003A7488"/>
    <w:rsid w:val="003B67FB"/>
    <w:rsid w:val="003C392B"/>
    <w:rsid w:val="003C3972"/>
    <w:rsid w:val="003C4B03"/>
    <w:rsid w:val="003D155A"/>
    <w:rsid w:val="003D790D"/>
    <w:rsid w:val="003E642B"/>
    <w:rsid w:val="003F1014"/>
    <w:rsid w:val="003F105E"/>
    <w:rsid w:val="003F3C4E"/>
    <w:rsid w:val="003F4504"/>
    <w:rsid w:val="003F5DE6"/>
    <w:rsid w:val="004074EE"/>
    <w:rsid w:val="00411106"/>
    <w:rsid w:val="0041760B"/>
    <w:rsid w:val="00417936"/>
    <w:rsid w:val="004227B4"/>
    <w:rsid w:val="00430F42"/>
    <w:rsid w:val="0043661A"/>
    <w:rsid w:val="004517B1"/>
    <w:rsid w:val="00453569"/>
    <w:rsid w:val="00453B4C"/>
    <w:rsid w:val="00456D62"/>
    <w:rsid w:val="0046035D"/>
    <w:rsid w:val="00461F76"/>
    <w:rsid w:val="00464E36"/>
    <w:rsid w:val="004651FE"/>
    <w:rsid w:val="004716A4"/>
    <w:rsid w:val="004737B5"/>
    <w:rsid w:val="0048483A"/>
    <w:rsid w:val="0048539B"/>
    <w:rsid w:val="00486ACE"/>
    <w:rsid w:val="004901ED"/>
    <w:rsid w:val="00497DE3"/>
    <w:rsid w:val="004A7B97"/>
    <w:rsid w:val="004B0623"/>
    <w:rsid w:val="004B6078"/>
    <w:rsid w:val="004B6B38"/>
    <w:rsid w:val="004C0718"/>
    <w:rsid w:val="004C5D67"/>
    <w:rsid w:val="004D2196"/>
    <w:rsid w:val="004D40F3"/>
    <w:rsid w:val="004D57E3"/>
    <w:rsid w:val="004E7501"/>
    <w:rsid w:val="004E758E"/>
    <w:rsid w:val="004F063A"/>
    <w:rsid w:val="004F2660"/>
    <w:rsid w:val="004F3CEC"/>
    <w:rsid w:val="005027B8"/>
    <w:rsid w:val="005027F8"/>
    <w:rsid w:val="00505F01"/>
    <w:rsid w:val="005113B3"/>
    <w:rsid w:val="00514B75"/>
    <w:rsid w:val="00515C67"/>
    <w:rsid w:val="005276C4"/>
    <w:rsid w:val="00531B09"/>
    <w:rsid w:val="005320C1"/>
    <w:rsid w:val="0053657F"/>
    <w:rsid w:val="005429FA"/>
    <w:rsid w:val="00543D45"/>
    <w:rsid w:val="00547873"/>
    <w:rsid w:val="00547DA2"/>
    <w:rsid w:val="00554DB8"/>
    <w:rsid w:val="005558D3"/>
    <w:rsid w:val="00561DDC"/>
    <w:rsid w:val="00565457"/>
    <w:rsid w:val="00567603"/>
    <w:rsid w:val="00570753"/>
    <w:rsid w:val="00571898"/>
    <w:rsid w:val="0058015C"/>
    <w:rsid w:val="005917FD"/>
    <w:rsid w:val="00594AC7"/>
    <w:rsid w:val="0059777A"/>
    <w:rsid w:val="005A0A68"/>
    <w:rsid w:val="005B0D22"/>
    <w:rsid w:val="005B1675"/>
    <w:rsid w:val="005B4596"/>
    <w:rsid w:val="005B6AEE"/>
    <w:rsid w:val="005C495B"/>
    <w:rsid w:val="005D0CA5"/>
    <w:rsid w:val="005D3CD4"/>
    <w:rsid w:val="005D6C36"/>
    <w:rsid w:val="005D76AC"/>
    <w:rsid w:val="005E03A4"/>
    <w:rsid w:val="005E3C2A"/>
    <w:rsid w:val="005E4AD8"/>
    <w:rsid w:val="005E67FF"/>
    <w:rsid w:val="005E72C9"/>
    <w:rsid w:val="005F48A3"/>
    <w:rsid w:val="005F5F43"/>
    <w:rsid w:val="00602EBB"/>
    <w:rsid w:val="006105EC"/>
    <w:rsid w:val="00613DFC"/>
    <w:rsid w:val="006209C2"/>
    <w:rsid w:val="0062596D"/>
    <w:rsid w:val="00625B9A"/>
    <w:rsid w:val="00625D1B"/>
    <w:rsid w:val="00633FD6"/>
    <w:rsid w:val="00634CBF"/>
    <w:rsid w:val="006364A1"/>
    <w:rsid w:val="00641619"/>
    <w:rsid w:val="00643DFF"/>
    <w:rsid w:val="0064685D"/>
    <w:rsid w:val="00661C27"/>
    <w:rsid w:val="0066734A"/>
    <w:rsid w:val="00670F66"/>
    <w:rsid w:val="00675CCA"/>
    <w:rsid w:val="00685AF0"/>
    <w:rsid w:val="006907E1"/>
    <w:rsid w:val="00693D4D"/>
    <w:rsid w:val="006977AA"/>
    <w:rsid w:val="006A5A3D"/>
    <w:rsid w:val="006A7660"/>
    <w:rsid w:val="006B2B02"/>
    <w:rsid w:val="006B57B8"/>
    <w:rsid w:val="006B7DEF"/>
    <w:rsid w:val="006C0070"/>
    <w:rsid w:val="006C0200"/>
    <w:rsid w:val="006C1DAE"/>
    <w:rsid w:val="006C7726"/>
    <w:rsid w:val="006D1799"/>
    <w:rsid w:val="006E1CC0"/>
    <w:rsid w:val="006E2E1B"/>
    <w:rsid w:val="006F2302"/>
    <w:rsid w:val="006F3113"/>
    <w:rsid w:val="00701849"/>
    <w:rsid w:val="007019FB"/>
    <w:rsid w:val="007048B1"/>
    <w:rsid w:val="00711FE8"/>
    <w:rsid w:val="00714049"/>
    <w:rsid w:val="007178DF"/>
    <w:rsid w:val="00722A41"/>
    <w:rsid w:val="0072392C"/>
    <w:rsid w:val="007301CE"/>
    <w:rsid w:val="007343A1"/>
    <w:rsid w:val="00741B01"/>
    <w:rsid w:val="00750F97"/>
    <w:rsid w:val="0075390F"/>
    <w:rsid w:val="00762E2B"/>
    <w:rsid w:val="00766B3C"/>
    <w:rsid w:val="0077155C"/>
    <w:rsid w:val="00771948"/>
    <w:rsid w:val="0077289A"/>
    <w:rsid w:val="00773F1D"/>
    <w:rsid w:val="00776AF4"/>
    <w:rsid w:val="007806E5"/>
    <w:rsid w:val="00780C51"/>
    <w:rsid w:val="00784EDF"/>
    <w:rsid w:val="007876FD"/>
    <w:rsid w:val="0079324A"/>
    <w:rsid w:val="007A0106"/>
    <w:rsid w:val="007A27DF"/>
    <w:rsid w:val="007A288B"/>
    <w:rsid w:val="007A2D5C"/>
    <w:rsid w:val="007A70A5"/>
    <w:rsid w:val="007B2A01"/>
    <w:rsid w:val="007B5A80"/>
    <w:rsid w:val="007B7B59"/>
    <w:rsid w:val="007C0EB6"/>
    <w:rsid w:val="007C1864"/>
    <w:rsid w:val="007C2B54"/>
    <w:rsid w:val="007C49E9"/>
    <w:rsid w:val="007C6C01"/>
    <w:rsid w:val="007D2F14"/>
    <w:rsid w:val="007E0099"/>
    <w:rsid w:val="007E6C01"/>
    <w:rsid w:val="0080053E"/>
    <w:rsid w:val="00800BA4"/>
    <w:rsid w:val="008068C0"/>
    <w:rsid w:val="00813632"/>
    <w:rsid w:val="00815038"/>
    <w:rsid w:val="0082167F"/>
    <w:rsid w:val="00823336"/>
    <w:rsid w:val="00825195"/>
    <w:rsid w:val="0083300C"/>
    <w:rsid w:val="0083366D"/>
    <w:rsid w:val="008536DF"/>
    <w:rsid w:val="008547E5"/>
    <w:rsid w:val="008561CB"/>
    <w:rsid w:val="008576C7"/>
    <w:rsid w:val="00862C2B"/>
    <w:rsid w:val="00864665"/>
    <w:rsid w:val="008659C0"/>
    <w:rsid w:val="00866563"/>
    <w:rsid w:val="008673D8"/>
    <w:rsid w:val="0087164A"/>
    <w:rsid w:val="00872FDA"/>
    <w:rsid w:val="00873A81"/>
    <w:rsid w:val="00873C02"/>
    <w:rsid w:val="00880BF6"/>
    <w:rsid w:val="00884917"/>
    <w:rsid w:val="00891B40"/>
    <w:rsid w:val="00893849"/>
    <w:rsid w:val="008A113C"/>
    <w:rsid w:val="008B01CA"/>
    <w:rsid w:val="008B0EA8"/>
    <w:rsid w:val="008B3FBA"/>
    <w:rsid w:val="008B5C4F"/>
    <w:rsid w:val="008B7A43"/>
    <w:rsid w:val="008B7B75"/>
    <w:rsid w:val="008D3F36"/>
    <w:rsid w:val="008D477B"/>
    <w:rsid w:val="008D4D98"/>
    <w:rsid w:val="008E233A"/>
    <w:rsid w:val="008F5B1C"/>
    <w:rsid w:val="00905C74"/>
    <w:rsid w:val="009070D9"/>
    <w:rsid w:val="00910213"/>
    <w:rsid w:val="00911B0D"/>
    <w:rsid w:val="00920DD6"/>
    <w:rsid w:val="0092244D"/>
    <w:rsid w:val="00922C46"/>
    <w:rsid w:val="00925E50"/>
    <w:rsid w:val="00931E3B"/>
    <w:rsid w:val="00932433"/>
    <w:rsid w:val="0093390E"/>
    <w:rsid w:val="00937A1D"/>
    <w:rsid w:val="00940A4E"/>
    <w:rsid w:val="00940AB0"/>
    <w:rsid w:val="00942332"/>
    <w:rsid w:val="00942DCD"/>
    <w:rsid w:val="00952B07"/>
    <w:rsid w:val="00975978"/>
    <w:rsid w:val="00976CF2"/>
    <w:rsid w:val="00980827"/>
    <w:rsid w:val="00991652"/>
    <w:rsid w:val="00994C29"/>
    <w:rsid w:val="009A110D"/>
    <w:rsid w:val="009B0145"/>
    <w:rsid w:val="009C6440"/>
    <w:rsid w:val="009F0DF1"/>
    <w:rsid w:val="009F14E7"/>
    <w:rsid w:val="009F325D"/>
    <w:rsid w:val="009F3A0E"/>
    <w:rsid w:val="00A0634F"/>
    <w:rsid w:val="00A10D9F"/>
    <w:rsid w:val="00A13DDE"/>
    <w:rsid w:val="00A1614F"/>
    <w:rsid w:val="00A16E10"/>
    <w:rsid w:val="00A21D73"/>
    <w:rsid w:val="00A340E6"/>
    <w:rsid w:val="00A35E92"/>
    <w:rsid w:val="00A40F4C"/>
    <w:rsid w:val="00A42B6C"/>
    <w:rsid w:val="00A43E6F"/>
    <w:rsid w:val="00A515AD"/>
    <w:rsid w:val="00A52173"/>
    <w:rsid w:val="00A529A7"/>
    <w:rsid w:val="00A54638"/>
    <w:rsid w:val="00A56389"/>
    <w:rsid w:val="00A660E3"/>
    <w:rsid w:val="00A668F1"/>
    <w:rsid w:val="00A66B2E"/>
    <w:rsid w:val="00A7391E"/>
    <w:rsid w:val="00A82081"/>
    <w:rsid w:val="00A84604"/>
    <w:rsid w:val="00A85643"/>
    <w:rsid w:val="00A858AC"/>
    <w:rsid w:val="00A92532"/>
    <w:rsid w:val="00A92B60"/>
    <w:rsid w:val="00A959D0"/>
    <w:rsid w:val="00AA0C7B"/>
    <w:rsid w:val="00AA134E"/>
    <w:rsid w:val="00AA29C3"/>
    <w:rsid w:val="00AB3002"/>
    <w:rsid w:val="00AD04CA"/>
    <w:rsid w:val="00AD1B64"/>
    <w:rsid w:val="00AE1186"/>
    <w:rsid w:val="00AE658A"/>
    <w:rsid w:val="00AE67BE"/>
    <w:rsid w:val="00AF025C"/>
    <w:rsid w:val="00AF3544"/>
    <w:rsid w:val="00AF7546"/>
    <w:rsid w:val="00AF77C7"/>
    <w:rsid w:val="00B00956"/>
    <w:rsid w:val="00B018A8"/>
    <w:rsid w:val="00B023A0"/>
    <w:rsid w:val="00B02A1B"/>
    <w:rsid w:val="00B04C77"/>
    <w:rsid w:val="00B07EEA"/>
    <w:rsid w:val="00B127C7"/>
    <w:rsid w:val="00B13AC1"/>
    <w:rsid w:val="00B23CFB"/>
    <w:rsid w:val="00B246E8"/>
    <w:rsid w:val="00B26A24"/>
    <w:rsid w:val="00B27643"/>
    <w:rsid w:val="00B44EDC"/>
    <w:rsid w:val="00B47F24"/>
    <w:rsid w:val="00B502AE"/>
    <w:rsid w:val="00B50F0E"/>
    <w:rsid w:val="00B51A1E"/>
    <w:rsid w:val="00B66841"/>
    <w:rsid w:val="00B67396"/>
    <w:rsid w:val="00B71960"/>
    <w:rsid w:val="00B7236B"/>
    <w:rsid w:val="00B74479"/>
    <w:rsid w:val="00B764E0"/>
    <w:rsid w:val="00B866CB"/>
    <w:rsid w:val="00B872B1"/>
    <w:rsid w:val="00B909AC"/>
    <w:rsid w:val="00B92060"/>
    <w:rsid w:val="00BA4C26"/>
    <w:rsid w:val="00BB4ABF"/>
    <w:rsid w:val="00BB4F7F"/>
    <w:rsid w:val="00BB54B7"/>
    <w:rsid w:val="00BC1F20"/>
    <w:rsid w:val="00BC444A"/>
    <w:rsid w:val="00BC732E"/>
    <w:rsid w:val="00BC7F36"/>
    <w:rsid w:val="00BD4A47"/>
    <w:rsid w:val="00BE02A7"/>
    <w:rsid w:val="00BE2553"/>
    <w:rsid w:val="00BE6B72"/>
    <w:rsid w:val="00BF6513"/>
    <w:rsid w:val="00C04A0D"/>
    <w:rsid w:val="00C07662"/>
    <w:rsid w:val="00C07CD6"/>
    <w:rsid w:val="00C10A3C"/>
    <w:rsid w:val="00C15C13"/>
    <w:rsid w:val="00C1794D"/>
    <w:rsid w:val="00C303F5"/>
    <w:rsid w:val="00C30BD2"/>
    <w:rsid w:val="00C37084"/>
    <w:rsid w:val="00C40992"/>
    <w:rsid w:val="00C41C84"/>
    <w:rsid w:val="00C429CA"/>
    <w:rsid w:val="00C42A05"/>
    <w:rsid w:val="00C549B4"/>
    <w:rsid w:val="00C5690B"/>
    <w:rsid w:val="00C56E95"/>
    <w:rsid w:val="00C75071"/>
    <w:rsid w:val="00C81BFE"/>
    <w:rsid w:val="00C8481B"/>
    <w:rsid w:val="00C86857"/>
    <w:rsid w:val="00C91F0D"/>
    <w:rsid w:val="00C946F5"/>
    <w:rsid w:val="00C96F1D"/>
    <w:rsid w:val="00CA1EFC"/>
    <w:rsid w:val="00CA47C5"/>
    <w:rsid w:val="00CA7947"/>
    <w:rsid w:val="00CB1342"/>
    <w:rsid w:val="00CB50D9"/>
    <w:rsid w:val="00CC35FF"/>
    <w:rsid w:val="00CC50BA"/>
    <w:rsid w:val="00CC5C47"/>
    <w:rsid w:val="00CD3569"/>
    <w:rsid w:val="00CD768A"/>
    <w:rsid w:val="00CE7138"/>
    <w:rsid w:val="00CF0183"/>
    <w:rsid w:val="00D04389"/>
    <w:rsid w:val="00D109FF"/>
    <w:rsid w:val="00D16C77"/>
    <w:rsid w:val="00D24102"/>
    <w:rsid w:val="00D26826"/>
    <w:rsid w:val="00D32220"/>
    <w:rsid w:val="00D32E9D"/>
    <w:rsid w:val="00D345B3"/>
    <w:rsid w:val="00D379ED"/>
    <w:rsid w:val="00D4042C"/>
    <w:rsid w:val="00D456B7"/>
    <w:rsid w:val="00D45A79"/>
    <w:rsid w:val="00D536D9"/>
    <w:rsid w:val="00D54AC9"/>
    <w:rsid w:val="00D54E7A"/>
    <w:rsid w:val="00D55732"/>
    <w:rsid w:val="00D6035D"/>
    <w:rsid w:val="00D6109D"/>
    <w:rsid w:val="00D7021A"/>
    <w:rsid w:val="00D71FE4"/>
    <w:rsid w:val="00D7515E"/>
    <w:rsid w:val="00D819F3"/>
    <w:rsid w:val="00D8601B"/>
    <w:rsid w:val="00D86ADA"/>
    <w:rsid w:val="00D97B9F"/>
    <w:rsid w:val="00DA5F25"/>
    <w:rsid w:val="00DA6E26"/>
    <w:rsid w:val="00DA71B1"/>
    <w:rsid w:val="00DB4F35"/>
    <w:rsid w:val="00DB7885"/>
    <w:rsid w:val="00DC1125"/>
    <w:rsid w:val="00DD5825"/>
    <w:rsid w:val="00DF4842"/>
    <w:rsid w:val="00DF6860"/>
    <w:rsid w:val="00E00068"/>
    <w:rsid w:val="00E02717"/>
    <w:rsid w:val="00E05F54"/>
    <w:rsid w:val="00E12265"/>
    <w:rsid w:val="00E12C7E"/>
    <w:rsid w:val="00E17FBD"/>
    <w:rsid w:val="00E225E0"/>
    <w:rsid w:val="00E252BD"/>
    <w:rsid w:val="00E316AB"/>
    <w:rsid w:val="00E43346"/>
    <w:rsid w:val="00E458C4"/>
    <w:rsid w:val="00E517B2"/>
    <w:rsid w:val="00E53ABB"/>
    <w:rsid w:val="00E53E7E"/>
    <w:rsid w:val="00E64194"/>
    <w:rsid w:val="00E75022"/>
    <w:rsid w:val="00E82BE7"/>
    <w:rsid w:val="00E87A47"/>
    <w:rsid w:val="00EA16ED"/>
    <w:rsid w:val="00EA1E63"/>
    <w:rsid w:val="00EA235E"/>
    <w:rsid w:val="00EA392A"/>
    <w:rsid w:val="00EA4228"/>
    <w:rsid w:val="00EA5888"/>
    <w:rsid w:val="00EB10DA"/>
    <w:rsid w:val="00EB2F06"/>
    <w:rsid w:val="00EC141D"/>
    <w:rsid w:val="00EC2F3B"/>
    <w:rsid w:val="00EC3732"/>
    <w:rsid w:val="00EC3D1B"/>
    <w:rsid w:val="00EC3D7F"/>
    <w:rsid w:val="00EC587B"/>
    <w:rsid w:val="00EC7945"/>
    <w:rsid w:val="00ED34A7"/>
    <w:rsid w:val="00ED3D83"/>
    <w:rsid w:val="00EE07C2"/>
    <w:rsid w:val="00EE5CCF"/>
    <w:rsid w:val="00EF3F66"/>
    <w:rsid w:val="00EF52A2"/>
    <w:rsid w:val="00F070F1"/>
    <w:rsid w:val="00F135FD"/>
    <w:rsid w:val="00F13DBA"/>
    <w:rsid w:val="00F17417"/>
    <w:rsid w:val="00F231AE"/>
    <w:rsid w:val="00F241C7"/>
    <w:rsid w:val="00F313EF"/>
    <w:rsid w:val="00F31CF6"/>
    <w:rsid w:val="00F35CD6"/>
    <w:rsid w:val="00F36C89"/>
    <w:rsid w:val="00F42C33"/>
    <w:rsid w:val="00F43D5D"/>
    <w:rsid w:val="00F46A47"/>
    <w:rsid w:val="00F47D98"/>
    <w:rsid w:val="00F50D71"/>
    <w:rsid w:val="00F53C5E"/>
    <w:rsid w:val="00F5645D"/>
    <w:rsid w:val="00F57B58"/>
    <w:rsid w:val="00F61328"/>
    <w:rsid w:val="00F62D89"/>
    <w:rsid w:val="00F642DE"/>
    <w:rsid w:val="00F65F8D"/>
    <w:rsid w:val="00F75D94"/>
    <w:rsid w:val="00F76151"/>
    <w:rsid w:val="00F766A7"/>
    <w:rsid w:val="00F77B7F"/>
    <w:rsid w:val="00F81BC6"/>
    <w:rsid w:val="00F82A59"/>
    <w:rsid w:val="00F87B8F"/>
    <w:rsid w:val="00F9004E"/>
    <w:rsid w:val="00F91691"/>
    <w:rsid w:val="00F943D1"/>
    <w:rsid w:val="00FA0AF2"/>
    <w:rsid w:val="00FB1425"/>
    <w:rsid w:val="00FC06BC"/>
    <w:rsid w:val="00FC14B6"/>
    <w:rsid w:val="00FE215E"/>
    <w:rsid w:val="00FE2BBD"/>
    <w:rsid w:val="00FE564C"/>
    <w:rsid w:val="00FF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3CD68E11"/>
  <w15:chartTrackingRefBased/>
  <w15:docId w15:val="{7F770D42-234F-45B5-A7E2-22B4D5BB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2B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F65F8D"/>
    <w:pPr>
      <w:keepNext/>
      <w:adjustRightInd w:val="0"/>
      <w:spacing w:line="360" w:lineRule="atLeast"/>
      <w:textAlignment w:val="baseline"/>
      <w:outlineLvl w:val="0"/>
    </w:pPr>
    <w:rPr>
      <w:rFonts w:eastAsia="標楷體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2">
    <w:name w:val="Body Text 2"/>
    <w:basedOn w:val="a"/>
    <w:rsid w:val="005B167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b/>
      <w:bCs/>
      <w:color w:val="0000FF"/>
      <w:kern w:val="0"/>
      <w:sz w:val="28"/>
      <w:szCs w:val="28"/>
    </w:rPr>
  </w:style>
  <w:style w:type="character" w:customStyle="1" w:styleId="emailstyle17">
    <w:name w:val="emailstyle17"/>
    <w:semiHidden/>
    <w:rsid w:val="006C7726"/>
    <w:rPr>
      <w:rFonts w:ascii="微軟正黑體" w:eastAsia="微軟正黑體" w:hAnsi="微軟正黑體" w:hint="eastAsia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styleId="a6">
    <w:name w:val="Balloon Text"/>
    <w:basedOn w:val="a"/>
    <w:semiHidden/>
    <w:rsid w:val="000B7145"/>
    <w:rPr>
      <w:rFonts w:ascii="Arial" w:hAnsi="Arial"/>
      <w:sz w:val="18"/>
      <w:szCs w:val="18"/>
    </w:rPr>
  </w:style>
  <w:style w:type="character" w:customStyle="1" w:styleId="itri">
    <w:name w:val="itri"/>
    <w:semiHidden/>
    <w:rsid w:val="00E82BE7"/>
    <w:rPr>
      <w:rFonts w:ascii="Arial" w:eastAsia="新細明體" w:hAnsi="Arial" w:cs="Arial"/>
      <w:color w:val="000080"/>
      <w:sz w:val="18"/>
      <w:szCs w:val="20"/>
    </w:rPr>
  </w:style>
  <w:style w:type="character" w:styleId="a7">
    <w:name w:val="page number"/>
    <w:basedOn w:val="a0"/>
    <w:uiPriority w:val="99"/>
    <w:rsid w:val="00BB4ABF"/>
  </w:style>
  <w:style w:type="character" w:styleId="a8">
    <w:name w:val="Hyperlink"/>
    <w:rsid w:val="00D4042C"/>
    <w:rPr>
      <w:color w:val="0000FF"/>
      <w:u w:val="single"/>
    </w:rPr>
  </w:style>
  <w:style w:type="paragraph" w:styleId="a9">
    <w:name w:val="Body Text"/>
    <w:basedOn w:val="a"/>
    <w:rsid w:val="005E67FF"/>
    <w:pPr>
      <w:spacing w:after="120"/>
    </w:pPr>
  </w:style>
  <w:style w:type="table" w:styleId="aa">
    <w:name w:val="Table Grid"/>
    <w:basedOn w:val="a1"/>
    <w:rsid w:val="00BE02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尾 字元"/>
    <w:link w:val="a4"/>
    <w:uiPriority w:val="99"/>
    <w:rsid w:val="001B272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36039;&#26009;&#25991;&#20214;\TSIA&#25991;&#20214;&#31684;&#26412;\TSIA&#20449;&#31627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TSIA信箋.dot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>TSIA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TSIA邀請函：敬邀 帆宣科技 林育業總經理專訪</dc:title>
  <dc:subject/>
  <dc:creator>Celia Shih_TSIA</dc:creator>
  <cp:keywords/>
  <cp:lastModifiedBy>Celia Shih-TSIA</cp:lastModifiedBy>
  <cp:revision>6</cp:revision>
  <cp:lastPrinted>2013-11-27T03:19:00Z</cp:lastPrinted>
  <dcterms:created xsi:type="dcterms:W3CDTF">2025-10-13T03:47:00Z</dcterms:created>
  <dcterms:modified xsi:type="dcterms:W3CDTF">2025-10-16T00:56:00Z</dcterms:modified>
</cp:coreProperties>
</file>