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8414" w14:textId="1FAF5704" w:rsidR="004A1BED" w:rsidRPr="00ED2995" w:rsidRDefault="004A1BED" w:rsidP="004A1BED">
      <w:pPr>
        <w:spacing w:line="240" w:lineRule="atLeast"/>
        <w:jc w:val="center"/>
        <w:rPr>
          <w:rFonts w:eastAsia="標楷體"/>
          <w:b/>
          <w:sz w:val="28"/>
          <w:szCs w:val="28"/>
        </w:rPr>
      </w:pPr>
      <w:r w:rsidRPr="00ED2995">
        <w:rPr>
          <w:rFonts w:eastAsia="標楷體" w:hAnsi="標楷體" w:hint="eastAsia"/>
          <w:b/>
          <w:bCs/>
          <w:spacing w:val="-6"/>
          <w:sz w:val="28"/>
          <w:szCs w:val="28"/>
        </w:rPr>
        <w:t>附件一</w:t>
      </w:r>
      <w:r w:rsidRPr="00ED2995">
        <w:rPr>
          <w:rFonts w:ascii="新細明體" w:hAnsi="新細明體" w:hint="eastAsia"/>
          <w:b/>
          <w:bCs/>
          <w:spacing w:val="-6"/>
          <w:sz w:val="28"/>
          <w:szCs w:val="28"/>
        </w:rPr>
        <w:t>、「</w:t>
      </w:r>
      <w:r w:rsidR="00783A99" w:rsidRPr="003B5427">
        <w:rPr>
          <w:rFonts w:eastAsia="標楷體" w:hAnsi="標楷體" w:hint="eastAsia"/>
          <w:b/>
          <w:bCs/>
          <w:color w:val="000000"/>
          <w:spacing w:val="-6"/>
          <w:sz w:val="28"/>
          <w:szCs w:val="28"/>
        </w:rPr>
        <w:t>TSIA</w:t>
      </w:r>
      <w:r w:rsidR="00783A99" w:rsidRPr="003B5427">
        <w:rPr>
          <w:rFonts w:eastAsia="標楷體" w:hAnsi="標楷體" w:hint="eastAsia"/>
          <w:b/>
          <w:bCs/>
          <w:color w:val="000000"/>
          <w:spacing w:val="-6"/>
          <w:sz w:val="28"/>
          <w:szCs w:val="28"/>
        </w:rPr>
        <w:t>半導體</w:t>
      </w:r>
      <w:r w:rsidR="007C649C">
        <w:rPr>
          <w:rFonts w:eastAsia="標楷體" w:hAnsi="標楷體" w:hint="eastAsia"/>
          <w:b/>
          <w:bCs/>
          <w:color w:val="000000"/>
          <w:spacing w:val="-6"/>
          <w:sz w:val="28"/>
          <w:szCs w:val="28"/>
        </w:rPr>
        <w:t>設備</w:t>
      </w:r>
      <w:r w:rsidR="00217AE3">
        <w:rPr>
          <w:rFonts w:eastAsia="標楷體" w:hAnsi="標楷體" w:hint="eastAsia"/>
          <w:b/>
          <w:bCs/>
          <w:color w:val="000000"/>
          <w:spacing w:val="-6"/>
          <w:sz w:val="28"/>
          <w:szCs w:val="28"/>
        </w:rPr>
        <w:t>創新</w:t>
      </w:r>
      <w:r w:rsidR="007C649C">
        <w:rPr>
          <w:rFonts w:eastAsia="標楷體" w:hAnsi="標楷體" w:hint="eastAsia"/>
          <w:b/>
          <w:bCs/>
          <w:color w:val="000000"/>
          <w:spacing w:val="-6"/>
          <w:sz w:val="28"/>
          <w:szCs w:val="28"/>
        </w:rPr>
        <w:t>獎</w:t>
      </w:r>
      <w:r w:rsidRPr="00ED2995">
        <w:rPr>
          <w:rFonts w:ascii="新細明體" w:hAnsi="新細明體" w:hint="eastAsia"/>
          <w:b/>
          <w:bCs/>
          <w:spacing w:val="-6"/>
          <w:sz w:val="28"/>
          <w:szCs w:val="28"/>
        </w:rPr>
        <w:t>」</w:t>
      </w:r>
      <w:r w:rsidRPr="00ED2995">
        <w:rPr>
          <w:rFonts w:eastAsia="標楷體" w:hAnsi="標楷體"/>
          <w:b/>
          <w:bCs/>
          <w:spacing w:val="-6"/>
          <w:sz w:val="28"/>
          <w:szCs w:val="28"/>
        </w:rPr>
        <w:t>申</w:t>
      </w:r>
      <w:r w:rsidRPr="00ED2995">
        <w:rPr>
          <w:rFonts w:eastAsia="標楷體" w:hAnsi="標楷體"/>
          <w:b/>
          <w:sz w:val="28"/>
          <w:szCs w:val="28"/>
        </w:rPr>
        <w:t>請表</w:t>
      </w:r>
      <w:r w:rsidR="004A24A9">
        <w:rPr>
          <w:rFonts w:eastAsia="標楷體" w:hAnsi="標楷體" w:hint="eastAsia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FF0000"/>
          <w:left w:val="single" w:sz="6" w:space="0" w:color="FF0000"/>
          <w:bottom w:val="single" w:sz="6" w:space="0" w:color="FF0000"/>
          <w:right w:val="single" w:sz="6" w:space="0" w:color="FF0000"/>
          <w:insideH w:val="single" w:sz="6" w:space="0" w:color="FF0000"/>
          <w:insideV w:val="single" w:sz="6" w:space="0" w:color="FF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0"/>
        <w:gridCol w:w="2351"/>
        <w:gridCol w:w="2910"/>
        <w:gridCol w:w="2631"/>
      </w:tblGrid>
      <w:tr w:rsidR="004A1BED" w:rsidRPr="00ED2995" w14:paraId="7290925D" w14:textId="77777777" w:rsidTr="00612869">
        <w:trPr>
          <w:cantSplit/>
          <w:trHeight w:hRule="exact" w:val="598"/>
        </w:trPr>
        <w:tc>
          <w:tcPr>
            <w:tcW w:w="1250" w:type="pct"/>
            <w:vAlign w:val="center"/>
          </w:tcPr>
          <w:p w14:paraId="4543C5C3" w14:textId="77777777" w:rsidR="004A1BED" w:rsidRPr="00ED2995" w:rsidRDefault="004A1BED" w:rsidP="00612869">
            <w:pPr>
              <w:spacing w:line="240" w:lineRule="atLeast"/>
              <w:jc w:val="center"/>
              <w:rPr>
                <w:rFonts w:eastAsia="標楷體" w:hAnsi="標楷體"/>
                <w:szCs w:val="24"/>
              </w:rPr>
            </w:pPr>
            <w:r w:rsidRPr="00ED2995">
              <w:rPr>
                <w:rFonts w:eastAsia="標楷體" w:hAnsi="標楷體"/>
                <w:szCs w:val="24"/>
              </w:rPr>
              <w:t>申請編號</w:t>
            </w:r>
          </w:p>
          <w:p w14:paraId="5406A327" w14:textId="77777777" w:rsidR="004A1BED" w:rsidRPr="00ED2995" w:rsidRDefault="004A1BED" w:rsidP="00E75E5B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ED2995">
              <w:rPr>
                <w:rFonts w:eastAsia="標楷體" w:hAnsi="標楷體" w:hint="eastAsia"/>
                <w:szCs w:val="24"/>
              </w:rPr>
              <w:t>(</w:t>
            </w:r>
            <w:r w:rsidRPr="00ED2995">
              <w:rPr>
                <w:rFonts w:eastAsia="標楷體" w:hAnsi="標楷體"/>
                <w:b/>
                <w:szCs w:val="24"/>
              </w:rPr>
              <w:t>由</w:t>
            </w:r>
            <w:r w:rsidR="00E75E5B">
              <w:rPr>
                <w:rFonts w:eastAsia="標楷體" w:hAnsi="標楷體" w:hint="eastAsia"/>
                <w:b/>
                <w:szCs w:val="24"/>
              </w:rPr>
              <w:t>本會</w:t>
            </w:r>
            <w:r w:rsidRPr="00ED2995">
              <w:rPr>
                <w:rFonts w:eastAsia="標楷體" w:hAnsi="標楷體"/>
                <w:b/>
                <w:szCs w:val="24"/>
              </w:rPr>
              <w:t>填寫</w:t>
            </w:r>
            <w:r w:rsidRPr="00ED2995">
              <w:rPr>
                <w:rFonts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1117" w:type="pct"/>
            <w:tcBorders>
              <w:right w:val="single" w:sz="6" w:space="0" w:color="FF0000"/>
            </w:tcBorders>
          </w:tcPr>
          <w:p w14:paraId="1DADFCCA" w14:textId="77777777" w:rsidR="004A1BED" w:rsidRPr="00ED2995" w:rsidRDefault="004A1BED" w:rsidP="00612869">
            <w:pPr>
              <w:spacing w:line="240" w:lineRule="atLeast"/>
              <w:jc w:val="distribute"/>
              <w:rPr>
                <w:rFonts w:eastAsia="標楷體"/>
                <w:szCs w:val="24"/>
              </w:rPr>
            </w:pP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FF0000"/>
              <w:bottom w:val="single" w:sz="6" w:space="0" w:color="auto"/>
              <w:right w:val="single" w:sz="6" w:space="0" w:color="auto"/>
            </w:tcBorders>
            <w:vAlign w:val="center"/>
          </w:tcPr>
          <w:p w14:paraId="36C7A142" w14:textId="77777777" w:rsidR="004A1BED" w:rsidRPr="00ED2995" w:rsidRDefault="004A1BED" w:rsidP="00612869">
            <w:pPr>
              <w:spacing w:line="240" w:lineRule="atLeast"/>
              <w:jc w:val="center"/>
              <w:rPr>
                <w:rFonts w:eastAsia="標楷體"/>
                <w:kern w:val="0"/>
                <w:szCs w:val="24"/>
              </w:rPr>
            </w:pPr>
            <w:r w:rsidRPr="00C63506">
              <w:rPr>
                <w:rFonts w:eastAsia="標楷體" w:hAnsi="標楷體"/>
                <w:spacing w:val="48"/>
                <w:kern w:val="0"/>
                <w:szCs w:val="24"/>
                <w:fitText w:val="1280" w:id="467407616"/>
              </w:rPr>
              <w:t>申請日</w:t>
            </w:r>
            <w:r w:rsidRPr="00C63506">
              <w:rPr>
                <w:rFonts w:eastAsia="標楷體" w:hAnsi="標楷體"/>
                <w:spacing w:val="12"/>
                <w:kern w:val="0"/>
                <w:szCs w:val="24"/>
                <w:fitText w:val="1280" w:id="467407616"/>
              </w:rPr>
              <w:t>期</w:t>
            </w:r>
          </w:p>
          <w:p w14:paraId="23822C95" w14:textId="77777777" w:rsidR="004A1BED" w:rsidRPr="00ED2995" w:rsidRDefault="004A1BED" w:rsidP="00612869">
            <w:pPr>
              <w:spacing w:line="240" w:lineRule="atLeast"/>
              <w:jc w:val="center"/>
              <w:rPr>
                <w:rFonts w:eastAsia="標楷體"/>
                <w:kern w:val="0"/>
                <w:szCs w:val="24"/>
              </w:rPr>
            </w:pPr>
            <w:r w:rsidRPr="00ED2995">
              <w:rPr>
                <w:rFonts w:eastAsia="標楷體"/>
                <w:kern w:val="0"/>
                <w:szCs w:val="24"/>
              </w:rPr>
              <w:t>(</w:t>
            </w:r>
            <w:r w:rsidRPr="00ED2995">
              <w:rPr>
                <w:rFonts w:eastAsia="標楷體" w:hAnsi="標楷體"/>
                <w:kern w:val="0"/>
                <w:szCs w:val="24"/>
              </w:rPr>
              <w:t>西元年</w:t>
            </w:r>
            <w:r w:rsidRPr="00ED2995">
              <w:rPr>
                <w:rFonts w:eastAsia="標楷體"/>
                <w:kern w:val="0"/>
                <w:szCs w:val="24"/>
              </w:rPr>
              <w:t>/</w:t>
            </w:r>
            <w:r w:rsidRPr="00ED2995">
              <w:rPr>
                <w:rFonts w:eastAsia="標楷體" w:hAnsi="標楷體"/>
                <w:kern w:val="0"/>
                <w:szCs w:val="24"/>
              </w:rPr>
              <w:t>月</w:t>
            </w:r>
            <w:r w:rsidRPr="00ED2995">
              <w:rPr>
                <w:rFonts w:eastAsia="標楷體"/>
                <w:kern w:val="0"/>
                <w:szCs w:val="24"/>
              </w:rPr>
              <w:t>/</w:t>
            </w:r>
            <w:r w:rsidRPr="00ED2995">
              <w:rPr>
                <w:rFonts w:eastAsia="標楷體" w:hAnsi="標楷體"/>
                <w:kern w:val="0"/>
                <w:szCs w:val="24"/>
              </w:rPr>
              <w:t>日</w:t>
            </w:r>
            <w:r w:rsidRPr="00ED2995">
              <w:rPr>
                <w:rFonts w:eastAsia="標楷體"/>
                <w:kern w:val="0"/>
                <w:szCs w:val="24"/>
              </w:rPr>
              <w:t>)</w:t>
            </w:r>
          </w:p>
          <w:p w14:paraId="53F50E2B" w14:textId="77777777" w:rsidR="004A1BED" w:rsidRPr="00ED2995" w:rsidRDefault="004A1BED" w:rsidP="00612869">
            <w:pPr>
              <w:spacing w:line="240" w:lineRule="atLeast"/>
              <w:jc w:val="center"/>
              <w:rPr>
                <w:rFonts w:eastAsia="標楷體"/>
                <w:kern w:val="0"/>
                <w:szCs w:val="24"/>
              </w:rPr>
            </w:pPr>
          </w:p>
          <w:p w14:paraId="7B2D70BE" w14:textId="77777777" w:rsidR="004A1BED" w:rsidRPr="00ED2995" w:rsidRDefault="004A1BED" w:rsidP="00612869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B2329" w14:textId="77777777" w:rsidR="004A1BED" w:rsidRPr="00ED2995" w:rsidRDefault="004A1BED" w:rsidP="00612869">
            <w:pPr>
              <w:spacing w:line="240" w:lineRule="atLeast"/>
              <w:jc w:val="distribute"/>
              <w:rPr>
                <w:rFonts w:eastAsia="標楷體"/>
                <w:szCs w:val="24"/>
              </w:rPr>
            </w:pPr>
          </w:p>
        </w:tc>
      </w:tr>
    </w:tbl>
    <w:p w14:paraId="2F4BFC03" w14:textId="7AE3A39B" w:rsidR="004A1BED" w:rsidRPr="00ED2995" w:rsidRDefault="004A1BED" w:rsidP="004A1BED">
      <w:pPr>
        <w:spacing w:line="480" w:lineRule="auto"/>
        <w:rPr>
          <w:rFonts w:eastAsia="標楷體"/>
          <w:b/>
          <w:szCs w:val="24"/>
        </w:rPr>
      </w:pPr>
      <w:r w:rsidRPr="00ED2995">
        <w:rPr>
          <w:rFonts w:eastAsia="標楷體" w:hAnsi="標楷體"/>
          <w:b/>
          <w:szCs w:val="24"/>
        </w:rPr>
        <w:t>一、個人</w:t>
      </w:r>
      <w:r w:rsidR="009A099E">
        <w:rPr>
          <w:rFonts w:eastAsia="標楷體" w:hAnsi="標楷體" w:hint="eastAsia"/>
          <w:b/>
          <w:szCs w:val="24"/>
        </w:rPr>
        <w:t>或代表人</w:t>
      </w:r>
      <w:r w:rsidRPr="00ED2995">
        <w:rPr>
          <w:rFonts w:eastAsia="標楷體" w:hAnsi="標楷體"/>
          <w:b/>
          <w:szCs w:val="24"/>
        </w:rPr>
        <w:t>基本資料：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1"/>
        <w:gridCol w:w="2820"/>
        <w:gridCol w:w="966"/>
        <w:gridCol w:w="93"/>
        <w:gridCol w:w="3622"/>
      </w:tblGrid>
      <w:tr w:rsidR="004A1BED" w:rsidRPr="00ED2995" w14:paraId="3B170ECC" w14:textId="77777777" w:rsidTr="00612869">
        <w:trPr>
          <w:cantSplit/>
          <w:trHeight w:val="397"/>
        </w:trPr>
        <w:tc>
          <w:tcPr>
            <w:tcW w:w="14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CD3E" w14:textId="77777777" w:rsidR="004A1BED" w:rsidRPr="00ED2995" w:rsidRDefault="004A1BED" w:rsidP="00612869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ED2995">
              <w:rPr>
                <w:rFonts w:eastAsia="標楷體" w:hAnsi="標楷體"/>
                <w:szCs w:val="24"/>
              </w:rPr>
              <w:t>學校名稱</w:t>
            </w:r>
          </w:p>
        </w:tc>
        <w:tc>
          <w:tcPr>
            <w:tcW w:w="356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1884F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  <w:r w:rsidRPr="00ED2995">
              <w:rPr>
                <w:rFonts w:eastAsia="標楷體"/>
                <w:szCs w:val="24"/>
              </w:rPr>
              <w:t>(</w:t>
            </w:r>
            <w:r w:rsidRPr="00ED2995">
              <w:rPr>
                <w:rFonts w:eastAsia="標楷體" w:hAnsi="標楷體"/>
                <w:szCs w:val="24"/>
              </w:rPr>
              <w:t>中文</w:t>
            </w:r>
            <w:r w:rsidRPr="00ED2995">
              <w:rPr>
                <w:rFonts w:eastAsia="標楷體"/>
                <w:szCs w:val="24"/>
              </w:rPr>
              <w:t xml:space="preserve">) </w:t>
            </w:r>
          </w:p>
        </w:tc>
      </w:tr>
      <w:tr w:rsidR="004A1BED" w:rsidRPr="00ED2995" w14:paraId="0DC9CC04" w14:textId="77777777" w:rsidTr="00612869">
        <w:trPr>
          <w:cantSplit/>
          <w:trHeight w:val="397"/>
        </w:trPr>
        <w:tc>
          <w:tcPr>
            <w:tcW w:w="1436" w:type="pct"/>
            <w:vMerge/>
            <w:tcBorders>
              <w:top w:val="single" w:sz="6" w:space="0" w:color="auto"/>
              <w:left w:val="single" w:sz="6" w:space="0" w:color="auto"/>
            </w:tcBorders>
          </w:tcPr>
          <w:p w14:paraId="7E9F889D" w14:textId="77777777" w:rsidR="004A1BED" w:rsidRPr="00ED2995" w:rsidRDefault="004A1BED" w:rsidP="00612869">
            <w:pPr>
              <w:spacing w:line="240" w:lineRule="atLeast"/>
              <w:ind w:left="15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64" w:type="pct"/>
            <w:gridSpan w:val="4"/>
            <w:tcBorders>
              <w:top w:val="single" w:sz="6" w:space="0" w:color="auto"/>
              <w:right w:val="single" w:sz="6" w:space="0" w:color="auto"/>
            </w:tcBorders>
          </w:tcPr>
          <w:p w14:paraId="4948ED70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  <w:r w:rsidRPr="00ED2995">
              <w:rPr>
                <w:rFonts w:eastAsia="標楷體"/>
                <w:szCs w:val="24"/>
              </w:rPr>
              <w:t>(</w:t>
            </w:r>
            <w:r w:rsidRPr="00ED2995">
              <w:rPr>
                <w:rFonts w:eastAsia="標楷體" w:hAnsi="標楷體"/>
                <w:szCs w:val="24"/>
              </w:rPr>
              <w:t>英文</w:t>
            </w:r>
            <w:r w:rsidRPr="00ED2995">
              <w:rPr>
                <w:rFonts w:eastAsia="標楷體"/>
                <w:szCs w:val="24"/>
              </w:rPr>
              <w:t xml:space="preserve">) </w:t>
            </w:r>
          </w:p>
        </w:tc>
      </w:tr>
      <w:tr w:rsidR="004A1BED" w:rsidRPr="00ED2995" w14:paraId="6F7949D8" w14:textId="77777777" w:rsidTr="00612869">
        <w:trPr>
          <w:cantSplit/>
          <w:trHeight w:val="397"/>
        </w:trPr>
        <w:tc>
          <w:tcPr>
            <w:tcW w:w="1436" w:type="pct"/>
            <w:vMerge w:val="restart"/>
            <w:tcBorders>
              <w:left w:val="single" w:sz="6" w:space="0" w:color="auto"/>
            </w:tcBorders>
            <w:vAlign w:val="center"/>
          </w:tcPr>
          <w:p w14:paraId="11A45F44" w14:textId="77777777" w:rsidR="004A1BED" w:rsidRPr="00ED2995" w:rsidRDefault="004A1BED" w:rsidP="00612869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ED2995">
              <w:rPr>
                <w:rFonts w:eastAsia="標楷體" w:hAnsi="標楷體"/>
                <w:szCs w:val="24"/>
              </w:rPr>
              <w:t>系所名稱</w:t>
            </w:r>
          </w:p>
        </w:tc>
        <w:tc>
          <w:tcPr>
            <w:tcW w:w="3564" w:type="pct"/>
            <w:gridSpan w:val="4"/>
            <w:tcBorders>
              <w:right w:val="single" w:sz="6" w:space="0" w:color="auto"/>
            </w:tcBorders>
          </w:tcPr>
          <w:p w14:paraId="69E774D0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  <w:r w:rsidRPr="00ED2995">
              <w:rPr>
                <w:rFonts w:eastAsia="標楷體"/>
                <w:szCs w:val="24"/>
              </w:rPr>
              <w:t>(</w:t>
            </w:r>
            <w:r w:rsidRPr="00ED2995">
              <w:rPr>
                <w:rFonts w:eastAsia="標楷體" w:hAnsi="標楷體"/>
                <w:szCs w:val="24"/>
              </w:rPr>
              <w:t>中文</w:t>
            </w:r>
            <w:r w:rsidRPr="00ED2995">
              <w:rPr>
                <w:rFonts w:eastAsia="標楷體"/>
                <w:szCs w:val="24"/>
              </w:rPr>
              <w:t>)</w:t>
            </w:r>
          </w:p>
        </w:tc>
      </w:tr>
      <w:tr w:rsidR="004A1BED" w:rsidRPr="00ED2995" w14:paraId="33DF0A48" w14:textId="77777777" w:rsidTr="00612869">
        <w:trPr>
          <w:cantSplit/>
          <w:trHeight w:val="397"/>
        </w:trPr>
        <w:tc>
          <w:tcPr>
            <w:tcW w:w="1436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B12CE18" w14:textId="77777777" w:rsidR="004A1BED" w:rsidRPr="00ED2995" w:rsidRDefault="004A1BED" w:rsidP="00612869">
            <w:pPr>
              <w:spacing w:line="240" w:lineRule="atLeast"/>
              <w:ind w:left="15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64" w:type="pct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3B79347A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  <w:r w:rsidRPr="00ED2995">
              <w:rPr>
                <w:rFonts w:eastAsia="標楷體"/>
                <w:szCs w:val="24"/>
              </w:rPr>
              <w:t>(</w:t>
            </w:r>
            <w:r w:rsidRPr="00ED2995">
              <w:rPr>
                <w:rFonts w:eastAsia="標楷體" w:hAnsi="標楷體"/>
                <w:szCs w:val="24"/>
              </w:rPr>
              <w:t>英文</w:t>
            </w:r>
            <w:r w:rsidRPr="00ED2995">
              <w:rPr>
                <w:rFonts w:eastAsia="標楷體"/>
                <w:szCs w:val="24"/>
              </w:rPr>
              <w:t>)</w:t>
            </w:r>
          </w:p>
        </w:tc>
      </w:tr>
      <w:tr w:rsidR="004A1BED" w:rsidRPr="00ED2995" w14:paraId="425E3ABF" w14:textId="77777777" w:rsidTr="00612869">
        <w:trPr>
          <w:cantSplit/>
          <w:trHeight w:val="426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E9A3D75" w14:textId="77777777" w:rsidR="004A1BED" w:rsidRPr="00ED2995" w:rsidRDefault="004A1BED" w:rsidP="00612869">
            <w:pPr>
              <w:spacing w:line="240" w:lineRule="atLeast"/>
              <w:ind w:right="561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</w:t>
            </w:r>
            <w:r w:rsidRPr="00ED2995">
              <w:rPr>
                <w:rFonts w:eastAsia="標楷體" w:hint="eastAsia"/>
                <w:szCs w:val="24"/>
              </w:rPr>
              <w:t>申請人</w:t>
            </w:r>
          </w:p>
        </w:tc>
        <w:tc>
          <w:tcPr>
            <w:tcW w:w="1843" w:type="pct"/>
            <w:gridSpan w:val="3"/>
            <w:tcBorders>
              <w:top w:val="single" w:sz="6" w:space="0" w:color="auto"/>
            </w:tcBorders>
          </w:tcPr>
          <w:p w14:paraId="4E34680D" w14:textId="77777777" w:rsidR="004A1BED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  <w:r w:rsidRPr="00ED2995">
              <w:rPr>
                <w:rFonts w:eastAsia="標楷體"/>
                <w:szCs w:val="24"/>
              </w:rPr>
              <w:t>(</w:t>
            </w:r>
            <w:r w:rsidRPr="00ED2995">
              <w:rPr>
                <w:rFonts w:eastAsia="標楷體" w:hAnsi="標楷體"/>
                <w:szCs w:val="24"/>
              </w:rPr>
              <w:t>中文</w:t>
            </w:r>
            <w:r w:rsidRPr="00ED2995">
              <w:rPr>
                <w:rFonts w:eastAsia="標楷體" w:hAnsi="標楷體" w:hint="eastAsia"/>
                <w:szCs w:val="24"/>
              </w:rPr>
              <w:t>姓名</w:t>
            </w:r>
            <w:r w:rsidRPr="00ED2995">
              <w:rPr>
                <w:rFonts w:eastAsia="標楷體"/>
                <w:szCs w:val="24"/>
              </w:rPr>
              <w:t>)</w:t>
            </w:r>
          </w:p>
          <w:p w14:paraId="4B889D8D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721" w:type="pct"/>
            <w:tcBorders>
              <w:top w:val="single" w:sz="6" w:space="0" w:color="auto"/>
              <w:right w:val="single" w:sz="6" w:space="0" w:color="auto"/>
            </w:tcBorders>
          </w:tcPr>
          <w:p w14:paraId="53111A77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  <w:r w:rsidRPr="00ED2995">
              <w:rPr>
                <w:rFonts w:eastAsia="標楷體"/>
                <w:szCs w:val="24"/>
              </w:rPr>
              <w:t>(</w:t>
            </w:r>
            <w:r w:rsidRPr="00ED2995">
              <w:rPr>
                <w:rFonts w:eastAsia="標楷體" w:hAnsi="標楷體"/>
                <w:szCs w:val="24"/>
              </w:rPr>
              <w:t>英文</w:t>
            </w:r>
            <w:r w:rsidRPr="00ED2995">
              <w:rPr>
                <w:rFonts w:eastAsia="標楷體" w:hAnsi="標楷體" w:hint="eastAsia"/>
                <w:szCs w:val="24"/>
              </w:rPr>
              <w:t>姓名</w:t>
            </w:r>
            <w:r w:rsidRPr="00ED2995">
              <w:rPr>
                <w:rFonts w:eastAsia="標楷體"/>
                <w:szCs w:val="24"/>
              </w:rPr>
              <w:t>)</w:t>
            </w:r>
          </w:p>
          <w:p w14:paraId="523124D1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</w:tr>
      <w:tr w:rsidR="004A1BED" w:rsidRPr="00ED2995" w14:paraId="2DE56ABA" w14:textId="77777777" w:rsidTr="00612869">
        <w:trPr>
          <w:cantSplit/>
          <w:trHeight w:val="397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07C8A" w14:textId="77777777" w:rsidR="004A1BED" w:rsidRPr="00ED2995" w:rsidRDefault="004A1BED" w:rsidP="00612869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ED2995">
              <w:rPr>
                <w:rFonts w:eastAsia="標楷體" w:hAnsi="標楷體"/>
                <w:szCs w:val="24"/>
              </w:rPr>
              <w:t>身份證字號</w:t>
            </w:r>
          </w:p>
        </w:tc>
        <w:tc>
          <w:tcPr>
            <w:tcW w:w="1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9B18" w14:textId="77777777" w:rsidR="004A1BED" w:rsidRPr="00ED2995" w:rsidRDefault="004A1BED" w:rsidP="00612869">
            <w:pPr>
              <w:spacing w:line="24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89CD8" w14:textId="77777777" w:rsidR="004A1BED" w:rsidRPr="00ED2995" w:rsidRDefault="004A1BED" w:rsidP="00612869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ED2995">
              <w:rPr>
                <w:rFonts w:eastAsia="標楷體" w:hAnsi="標楷體"/>
                <w:szCs w:val="24"/>
              </w:rPr>
              <w:t>生日</w:t>
            </w:r>
          </w:p>
        </w:tc>
        <w:tc>
          <w:tcPr>
            <w:tcW w:w="17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5DBFE" w14:textId="77777777" w:rsidR="004A1BED" w:rsidRPr="00ED2995" w:rsidRDefault="004A1BED" w:rsidP="00612869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ED2995">
              <w:rPr>
                <w:rFonts w:eastAsia="標楷體" w:hAnsi="標楷體"/>
                <w:szCs w:val="24"/>
              </w:rPr>
              <w:t>西元</w:t>
            </w:r>
            <w:r w:rsidRPr="00ED2995">
              <w:rPr>
                <w:rFonts w:eastAsia="標楷體"/>
                <w:szCs w:val="24"/>
              </w:rPr>
              <w:t xml:space="preserve">      </w:t>
            </w:r>
            <w:r w:rsidRPr="00ED2995">
              <w:rPr>
                <w:rFonts w:eastAsia="標楷體" w:hAnsi="標楷體"/>
                <w:szCs w:val="24"/>
              </w:rPr>
              <w:t>年</w:t>
            </w:r>
            <w:r w:rsidRPr="00ED2995">
              <w:rPr>
                <w:rFonts w:eastAsia="標楷體"/>
                <w:szCs w:val="24"/>
              </w:rPr>
              <w:t xml:space="preserve">    </w:t>
            </w:r>
            <w:r w:rsidRPr="00ED2995">
              <w:rPr>
                <w:rFonts w:eastAsia="標楷體" w:hAnsi="標楷體"/>
                <w:szCs w:val="24"/>
              </w:rPr>
              <w:t>月</w:t>
            </w:r>
            <w:r w:rsidRPr="00ED2995">
              <w:rPr>
                <w:rFonts w:eastAsia="標楷體"/>
                <w:szCs w:val="24"/>
              </w:rPr>
              <w:t xml:space="preserve">    </w:t>
            </w:r>
            <w:r w:rsidRPr="00ED2995">
              <w:rPr>
                <w:rFonts w:eastAsia="標楷體" w:hAnsi="標楷體"/>
                <w:szCs w:val="24"/>
              </w:rPr>
              <w:t>日</w:t>
            </w:r>
          </w:p>
        </w:tc>
      </w:tr>
      <w:tr w:rsidR="004A1BED" w:rsidRPr="00ED2995" w14:paraId="37F21A3C" w14:textId="77777777" w:rsidTr="00612869">
        <w:trPr>
          <w:cantSplit/>
          <w:trHeight w:val="397"/>
        </w:trPr>
        <w:tc>
          <w:tcPr>
            <w:tcW w:w="1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3C3809" w14:textId="77777777" w:rsidR="004A1BED" w:rsidRPr="00ED2995" w:rsidRDefault="004A1BED" w:rsidP="00612869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ED2995">
              <w:rPr>
                <w:rFonts w:eastAsia="標楷體" w:hAnsi="標楷體"/>
                <w:szCs w:val="24"/>
              </w:rPr>
              <w:t>戶籍地址</w:t>
            </w:r>
          </w:p>
        </w:tc>
        <w:tc>
          <w:tcPr>
            <w:tcW w:w="3564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3EA2A4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</w:tr>
      <w:tr w:rsidR="004A1BED" w:rsidRPr="00ED2995" w14:paraId="5596C6B8" w14:textId="77777777" w:rsidTr="00612869">
        <w:trPr>
          <w:cantSplit/>
          <w:trHeight w:val="397"/>
        </w:trPr>
        <w:tc>
          <w:tcPr>
            <w:tcW w:w="1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E55387" w14:textId="77777777" w:rsidR="004A1BED" w:rsidRPr="00ED2995" w:rsidRDefault="004A1BED" w:rsidP="00612869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ED2995">
              <w:rPr>
                <w:rFonts w:eastAsia="標楷體" w:hAnsi="標楷體"/>
                <w:szCs w:val="24"/>
              </w:rPr>
              <w:t>通訊地址</w:t>
            </w:r>
          </w:p>
        </w:tc>
        <w:tc>
          <w:tcPr>
            <w:tcW w:w="3564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C249D2" w14:textId="77777777" w:rsidR="004A1BED" w:rsidRPr="00ED2995" w:rsidRDefault="00CE72E9" w:rsidP="00612869">
            <w:pPr>
              <w:spacing w:line="240" w:lineRule="atLeast"/>
              <w:rPr>
                <w:rFonts w:eastAsia="標楷體"/>
                <w:szCs w:val="24"/>
              </w:rPr>
            </w:pPr>
            <w:r w:rsidRPr="00CE72E9">
              <w:rPr>
                <w:rFonts w:eastAsia="標楷體" w:hint="eastAsia"/>
                <w:szCs w:val="24"/>
              </w:rPr>
              <w:t>(</w:t>
            </w:r>
            <w:r w:rsidR="00C31EFF" w:rsidRPr="00C31EFF">
              <w:rPr>
                <w:rFonts w:eastAsia="標楷體" w:hint="eastAsia"/>
                <w:szCs w:val="24"/>
              </w:rPr>
              <w:t>含</w:t>
            </w:r>
            <w:r w:rsidR="00C31EFF" w:rsidRPr="00C31EFF">
              <w:rPr>
                <w:rFonts w:eastAsia="標楷體" w:hint="eastAsia"/>
                <w:szCs w:val="24"/>
              </w:rPr>
              <w:t>6</w:t>
            </w:r>
            <w:r w:rsidR="00C31EFF" w:rsidRPr="00C31EFF">
              <w:rPr>
                <w:rFonts w:eastAsia="標楷體" w:hint="eastAsia"/>
                <w:szCs w:val="24"/>
              </w:rPr>
              <w:t>碼郵遞區號</w:t>
            </w:r>
            <w:r w:rsidRPr="00CE72E9">
              <w:rPr>
                <w:rFonts w:eastAsia="標楷體" w:hint="eastAsia"/>
                <w:szCs w:val="24"/>
              </w:rPr>
              <w:t>)</w:t>
            </w:r>
          </w:p>
        </w:tc>
      </w:tr>
      <w:tr w:rsidR="004A1BED" w:rsidRPr="00ED2995" w14:paraId="5BBD78A4" w14:textId="77777777" w:rsidTr="00612869">
        <w:trPr>
          <w:cantSplit/>
          <w:trHeight w:val="397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525AFC" w14:textId="77777777" w:rsidR="004A1BED" w:rsidRPr="00ED2995" w:rsidRDefault="004A1BED" w:rsidP="00612869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ED2995">
              <w:rPr>
                <w:rFonts w:eastAsia="標楷體" w:hAnsi="標楷體"/>
                <w:szCs w:val="24"/>
              </w:rPr>
              <w:t>電話</w:t>
            </w:r>
          </w:p>
        </w:tc>
        <w:tc>
          <w:tcPr>
            <w:tcW w:w="1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793CBB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  <w:r w:rsidRPr="00ED2995">
              <w:rPr>
                <w:rFonts w:eastAsia="標楷體"/>
                <w:szCs w:val="24"/>
              </w:rPr>
              <w:t>(</w:t>
            </w:r>
            <w:r w:rsidRPr="00ED2995">
              <w:rPr>
                <w:rFonts w:eastAsia="標楷體" w:hAnsi="標楷體"/>
                <w:szCs w:val="24"/>
              </w:rPr>
              <w:t>市話</w:t>
            </w:r>
            <w:r w:rsidRPr="00ED2995">
              <w:rPr>
                <w:rFonts w:eastAsia="標楷體"/>
                <w:szCs w:val="24"/>
              </w:rPr>
              <w:t>)</w:t>
            </w:r>
          </w:p>
          <w:p w14:paraId="641B9AD6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  <w:r w:rsidRPr="00ED2995">
              <w:rPr>
                <w:rFonts w:eastAsia="標楷體"/>
                <w:szCs w:val="24"/>
              </w:rPr>
              <w:t>(</w:t>
            </w:r>
            <w:r w:rsidRPr="00ED2995">
              <w:rPr>
                <w:rFonts w:eastAsia="標楷體" w:hAnsi="標楷體"/>
                <w:szCs w:val="24"/>
              </w:rPr>
              <w:t>手機</w:t>
            </w:r>
            <w:r w:rsidRPr="00ED2995">
              <w:rPr>
                <w:rFonts w:eastAsia="標楷體"/>
                <w:szCs w:val="24"/>
              </w:rPr>
              <w:t>)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0FF9D5" w14:textId="77777777" w:rsidR="004A1BED" w:rsidRPr="00ED2995" w:rsidRDefault="004A1BED" w:rsidP="00612869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ED2995">
              <w:rPr>
                <w:rFonts w:eastAsia="標楷體"/>
                <w:szCs w:val="24"/>
              </w:rPr>
              <w:t>Email</w:t>
            </w:r>
          </w:p>
        </w:tc>
        <w:tc>
          <w:tcPr>
            <w:tcW w:w="176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F01E0C" w14:textId="77777777" w:rsidR="004A1BED" w:rsidRPr="00ED2995" w:rsidRDefault="004A1BED" w:rsidP="00612869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</w:tr>
    </w:tbl>
    <w:p w14:paraId="00A9E3C2" w14:textId="659977C1" w:rsidR="009A099E" w:rsidRPr="00ED2995" w:rsidRDefault="004A1BED" w:rsidP="004A1BED">
      <w:pPr>
        <w:spacing w:line="480" w:lineRule="auto"/>
        <w:rPr>
          <w:rFonts w:eastAsia="標楷體"/>
          <w:b/>
          <w:szCs w:val="24"/>
        </w:rPr>
      </w:pPr>
      <w:r w:rsidRPr="00ED2995">
        <w:rPr>
          <w:rFonts w:eastAsia="標楷體" w:hAnsi="標楷體"/>
          <w:b/>
          <w:szCs w:val="24"/>
        </w:rPr>
        <w:t>二、學歷狀況：</w:t>
      </w:r>
      <w:r w:rsidRPr="00ED2995">
        <w:rPr>
          <w:rFonts w:eastAsia="標楷體"/>
          <w:b/>
          <w:szCs w:val="24"/>
        </w:rPr>
        <w:t>(</w:t>
      </w:r>
      <w:r w:rsidR="00217AE3">
        <w:rPr>
          <w:rFonts w:eastAsia="標楷體" w:hint="eastAsia"/>
          <w:b/>
          <w:szCs w:val="24"/>
        </w:rPr>
        <w:t>個人申請</w:t>
      </w:r>
      <w:proofErr w:type="gramStart"/>
      <w:r w:rsidRPr="00ED2995">
        <w:rPr>
          <w:rFonts w:eastAsia="標楷體" w:hAnsi="標楷體"/>
          <w:b/>
          <w:szCs w:val="24"/>
        </w:rPr>
        <w:t>請</w:t>
      </w:r>
      <w:proofErr w:type="gramEnd"/>
      <w:r w:rsidRPr="00ED2995">
        <w:rPr>
          <w:rFonts w:eastAsia="標楷體" w:hAnsi="標楷體"/>
          <w:b/>
          <w:szCs w:val="24"/>
        </w:rPr>
        <w:t>依最高學歷往下填寫</w:t>
      </w:r>
      <w:r w:rsidRPr="00ED2995">
        <w:rPr>
          <w:rFonts w:eastAsia="標楷體"/>
          <w:b/>
          <w:szCs w:val="24"/>
        </w:rPr>
        <w:t>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2"/>
        <w:gridCol w:w="2346"/>
        <w:gridCol w:w="2736"/>
        <w:gridCol w:w="3458"/>
      </w:tblGrid>
      <w:tr w:rsidR="004A1BED" w:rsidRPr="00ED2995" w14:paraId="1F972DAE" w14:textId="77777777" w:rsidTr="004503DF">
        <w:trPr>
          <w:cantSplit/>
          <w:trHeight w:val="397"/>
        </w:trPr>
        <w:tc>
          <w:tcPr>
            <w:tcW w:w="942" w:type="pct"/>
            <w:vAlign w:val="center"/>
          </w:tcPr>
          <w:p w14:paraId="796C5273" w14:textId="77777777" w:rsidR="004A1BED" w:rsidRPr="00ED2995" w:rsidRDefault="004A1BED" w:rsidP="00612869">
            <w:pPr>
              <w:spacing w:line="240" w:lineRule="atLeast"/>
              <w:ind w:firstLineChars="100" w:firstLine="240"/>
              <w:jc w:val="center"/>
              <w:rPr>
                <w:rFonts w:eastAsia="標楷體"/>
                <w:szCs w:val="24"/>
              </w:rPr>
            </w:pPr>
            <w:r w:rsidRPr="00ED2995">
              <w:rPr>
                <w:rFonts w:eastAsia="標楷體" w:hAnsi="標楷體"/>
                <w:szCs w:val="24"/>
              </w:rPr>
              <w:t>學</w:t>
            </w:r>
            <w:r w:rsidRPr="00ED2995">
              <w:rPr>
                <w:rFonts w:eastAsia="標楷體" w:hAnsi="標楷體" w:hint="eastAsia"/>
                <w:szCs w:val="24"/>
              </w:rPr>
              <w:t>位</w:t>
            </w:r>
          </w:p>
        </w:tc>
        <w:tc>
          <w:tcPr>
            <w:tcW w:w="1115" w:type="pct"/>
            <w:vAlign w:val="center"/>
          </w:tcPr>
          <w:p w14:paraId="4BA40BAC" w14:textId="77777777" w:rsidR="004A1BED" w:rsidRPr="00ED2995" w:rsidRDefault="004A1BED" w:rsidP="00612869">
            <w:pPr>
              <w:spacing w:line="240" w:lineRule="atLeast"/>
              <w:ind w:firstLineChars="100" w:firstLine="240"/>
              <w:jc w:val="center"/>
              <w:rPr>
                <w:rFonts w:eastAsia="標楷體"/>
                <w:szCs w:val="24"/>
              </w:rPr>
            </w:pPr>
            <w:r w:rsidRPr="00ED2995">
              <w:rPr>
                <w:rFonts w:eastAsia="標楷體" w:hAnsi="標楷體"/>
                <w:szCs w:val="24"/>
              </w:rPr>
              <w:t>學校</w:t>
            </w:r>
          </w:p>
        </w:tc>
        <w:tc>
          <w:tcPr>
            <w:tcW w:w="1300" w:type="pct"/>
            <w:vAlign w:val="center"/>
          </w:tcPr>
          <w:p w14:paraId="6F60B619" w14:textId="77777777" w:rsidR="004A1BED" w:rsidRPr="00ED2995" w:rsidRDefault="004A1BED" w:rsidP="00612869">
            <w:pPr>
              <w:spacing w:line="240" w:lineRule="atLeast"/>
              <w:ind w:firstLineChars="100" w:firstLine="240"/>
              <w:jc w:val="center"/>
              <w:rPr>
                <w:rFonts w:eastAsia="標楷體"/>
                <w:szCs w:val="24"/>
              </w:rPr>
            </w:pPr>
            <w:r w:rsidRPr="00ED2995">
              <w:rPr>
                <w:rFonts w:eastAsia="標楷體" w:hAnsi="標楷體"/>
                <w:szCs w:val="24"/>
              </w:rPr>
              <w:t>科系</w:t>
            </w:r>
          </w:p>
        </w:tc>
        <w:tc>
          <w:tcPr>
            <w:tcW w:w="1643" w:type="pct"/>
          </w:tcPr>
          <w:p w14:paraId="6C36DD82" w14:textId="77777777" w:rsidR="004A1BED" w:rsidRPr="00ED2995" w:rsidRDefault="004A1BED" w:rsidP="00612869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ED2995">
              <w:rPr>
                <w:rFonts w:eastAsia="標楷體" w:hAnsi="標楷體"/>
                <w:szCs w:val="24"/>
              </w:rPr>
              <w:t>修習期間</w:t>
            </w:r>
          </w:p>
          <w:p w14:paraId="0FDCAAF5" w14:textId="77777777" w:rsidR="004A1BED" w:rsidRPr="00ED2995" w:rsidRDefault="004A1BED" w:rsidP="00612869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ED2995">
              <w:rPr>
                <w:rFonts w:eastAsia="標楷體"/>
                <w:szCs w:val="24"/>
              </w:rPr>
              <w:t>(</w:t>
            </w:r>
            <w:r w:rsidRPr="00ED2995">
              <w:rPr>
                <w:rFonts w:eastAsia="標楷體" w:hAnsi="標楷體"/>
                <w:szCs w:val="24"/>
              </w:rPr>
              <w:t>西元年</w:t>
            </w:r>
            <w:r w:rsidRPr="00ED2995">
              <w:rPr>
                <w:rFonts w:eastAsia="標楷體"/>
                <w:szCs w:val="24"/>
              </w:rPr>
              <w:t>/</w:t>
            </w:r>
            <w:r w:rsidRPr="00ED2995">
              <w:rPr>
                <w:rFonts w:eastAsia="標楷體" w:hAnsi="標楷體"/>
                <w:szCs w:val="24"/>
              </w:rPr>
              <w:t>月</w:t>
            </w:r>
            <w:r w:rsidRPr="00ED2995">
              <w:rPr>
                <w:rFonts w:eastAsia="標楷體"/>
                <w:szCs w:val="24"/>
              </w:rPr>
              <w:t>~</w:t>
            </w:r>
            <w:r w:rsidRPr="00ED2995">
              <w:rPr>
                <w:rFonts w:eastAsia="標楷體" w:hAnsi="標楷體"/>
                <w:szCs w:val="24"/>
              </w:rPr>
              <w:t>西元年</w:t>
            </w:r>
            <w:r w:rsidRPr="00ED2995">
              <w:rPr>
                <w:rFonts w:eastAsia="標楷體"/>
                <w:szCs w:val="24"/>
              </w:rPr>
              <w:t>/</w:t>
            </w:r>
            <w:r w:rsidRPr="00ED2995">
              <w:rPr>
                <w:rFonts w:eastAsia="標楷體" w:hAnsi="標楷體"/>
                <w:szCs w:val="24"/>
              </w:rPr>
              <w:t>月</w:t>
            </w:r>
            <w:r w:rsidRPr="00ED2995">
              <w:rPr>
                <w:rFonts w:eastAsia="標楷體"/>
                <w:szCs w:val="24"/>
              </w:rPr>
              <w:t>)</w:t>
            </w:r>
          </w:p>
        </w:tc>
      </w:tr>
      <w:tr w:rsidR="004A1BED" w:rsidRPr="00ED2995" w14:paraId="1DF8A562" w14:textId="77777777" w:rsidTr="004503DF">
        <w:trPr>
          <w:cantSplit/>
          <w:trHeight w:val="397"/>
        </w:trPr>
        <w:tc>
          <w:tcPr>
            <w:tcW w:w="942" w:type="pct"/>
          </w:tcPr>
          <w:p w14:paraId="05C03A4A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115" w:type="pct"/>
          </w:tcPr>
          <w:p w14:paraId="3A88E6B3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300" w:type="pct"/>
          </w:tcPr>
          <w:p w14:paraId="3107353F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643" w:type="pct"/>
          </w:tcPr>
          <w:p w14:paraId="7C929204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</w:tr>
      <w:tr w:rsidR="004A1BED" w:rsidRPr="00ED2995" w14:paraId="275C8920" w14:textId="77777777" w:rsidTr="004503DF">
        <w:trPr>
          <w:cantSplit/>
          <w:trHeight w:val="397"/>
        </w:trPr>
        <w:tc>
          <w:tcPr>
            <w:tcW w:w="942" w:type="pct"/>
          </w:tcPr>
          <w:p w14:paraId="66ED52E0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115" w:type="pct"/>
          </w:tcPr>
          <w:p w14:paraId="39915702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300" w:type="pct"/>
          </w:tcPr>
          <w:p w14:paraId="17C3B654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643" w:type="pct"/>
          </w:tcPr>
          <w:p w14:paraId="4A367CBF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</w:tr>
      <w:tr w:rsidR="004A1BED" w:rsidRPr="00ED2995" w14:paraId="3C0B7AD6" w14:textId="77777777" w:rsidTr="004503DF">
        <w:trPr>
          <w:cantSplit/>
          <w:trHeight w:val="397"/>
        </w:trPr>
        <w:tc>
          <w:tcPr>
            <w:tcW w:w="942" w:type="pct"/>
          </w:tcPr>
          <w:p w14:paraId="24054D05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115" w:type="pct"/>
          </w:tcPr>
          <w:p w14:paraId="7A687BB9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300" w:type="pct"/>
          </w:tcPr>
          <w:p w14:paraId="155F7048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643" w:type="pct"/>
          </w:tcPr>
          <w:p w14:paraId="0963283E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</w:tr>
    </w:tbl>
    <w:p w14:paraId="1D0787B4" w14:textId="55822C83" w:rsidR="009A099E" w:rsidRPr="00ED2995" w:rsidRDefault="009A099E" w:rsidP="009A099E">
      <w:pPr>
        <w:spacing w:line="480" w:lineRule="auto"/>
        <w:rPr>
          <w:rFonts w:eastAsia="標楷體"/>
          <w:b/>
          <w:szCs w:val="24"/>
        </w:rPr>
      </w:pPr>
      <w:r w:rsidRPr="00ED2995">
        <w:rPr>
          <w:rFonts w:eastAsia="標楷體" w:hAnsi="標楷體" w:hint="eastAsia"/>
          <w:b/>
          <w:szCs w:val="24"/>
        </w:rPr>
        <w:t>三</w:t>
      </w:r>
      <w:r w:rsidRPr="00ED2995">
        <w:rPr>
          <w:rFonts w:eastAsia="標楷體" w:hAnsi="標楷體"/>
          <w:b/>
          <w:szCs w:val="24"/>
        </w:rPr>
        <w:t>、</w:t>
      </w:r>
      <w:r w:rsidRPr="00ED2995">
        <w:rPr>
          <w:rFonts w:eastAsia="標楷體" w:hAnsi="標楷體" w:hint="eastAsia"/>
          <w:b/>
          <w:szCs w:val="24"/>
        </w:rPr>
        <w:t>工作經歷</w:t>
      </w:r>
      <w:r w:rsidRPr="00ED2995">
        <w:rPr>
          <w:rFonts w:eastAsia="標楷體" w:hAnsi="標楷體"/>
          <w:b/>
          <w:szCs w:val="24"/>
        </w:rPr>
        <w:t>：</w:t>
      </w:r>
      <w:r w:rsidRPr="00ED2995">
        <w:rPr>
          <w:rFonts w:eastAsia="標楷體"/>
          <w:b/>
          <w:szCs w:val="24"/>
        </w:rPr>
        <w:t>(</w:t>
      </w:r>
      <w:r w:rsidR="00217AE3" w:rsidRPr="00217AE3">
        <w:rPr>
          <w:rFonts w:eastAsia="標楷體" w:hint="eastAsia"/>
          <w:b/>
          <w:szCs w:val="24"/>
        </w:rPr>
        <w:t>個人申請</w:t>
      </w:r>
      <w:r>
        <w:rPr>
          <w:rFonts w:eastAsia="標楷體" w:hint="eastAsia"/>
          <w:b/>
          <w:szCs w:val="24"/>
        </w:rPr>
        <w:t>若有請填寫</w:t>
      </w:r>
      <w:r>
        <w:rPr>
          <w:rFonts w:ascii="新細明體" w:hAnsi="新細明體" w:hint="eastAsia"/>
          <w:b/>
          <w:szCs w:val="24"/>
        </w:rPr>
        <w:t>，</w:t>
      </w:r>
      <w:r w:rsidRPr="002532C1">
        <w:rPr>
          <w:rFonts w:ascii="標楷體" w:eastAsia="標楷體" w:hAnsi="標楷體" w:hint="eastAsia"/>
          <w:b/>
          <w:szCs w:val="24"/>
        </w:rPr>
        <w:t>並</w:t>
      </w:r>
      <w:r w:rsidRPr="00ED2995">
        <w:rPr>
          <w:rFonts w:eastAsia="標楷體" w:hAnsi="標楷體"/>
          <w:b/>
          <w:szCs w:val="24"/>
        </w:rPr>
        <w:t>依最</w:t>
      </w:r>
      <w:r w:rsidRPr="00ED2995">
        <w:rPr>
          <w:rFonts w:eastAsia="標楷體" w:hAnsi="標楷體" w:hint="eastAsia"/>
          <w:b/>
          <w:szCs w:val="24"/>
        </w:rPr>
        <w:t>近工作經歷</w:t>
      </w:r>
      <w:r w:rsidRPr="00ED2995">
        <w:rPr>
          <w:rFonts w:eastAsia="標楷體" w:hAnsi="標楷體"/>
          <w:b/>
          <w:szCs w:val="24"/>
        </w:rPr>
        <w:t>往下填寫</w:t>
      </w:r>
      <w:r w:rsidRPr="00ED2995">
        <w:rPr>
          <w:rFonts w:eastAsia="標楷體"/>
          <w:b/>
          <w:szCs w:val="24"/>
        </w:rPr>
        <w:t>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2"/>
        <w:gridCol w:w="2346"/>
        <w:gridCol w:w="2736"/>
        <w:gridCol w:w="3458"/>
      </w:tblGrid>
      <w:tr w:rsidR="009A099E" w:rsidRPr="00ED2995" w14:paraId="21915F21" w14:textId="77777777" w:rsidTr="00211D30">
        <w:trPr>
          <w:cantSplit/>
          <w:trHeight w:val="397"/>
        </w:trPr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EDC01C" w14:textId="77777777" w:rsidR="009A099E" w:rsidRPr="00ED2995" w:rsidRDefault="009A099E" w:rsidP="00211D30">
            <w:pPr>
              <w:spacing w:line="240" w:lineRule="atLeast"/>
              <w:ind w:firstLineChars="100" w:firstLine="240"/>
              <w:jc w:val="center"/>
              <w:rPr>
                <w:rFonts w:eastAsia="標楷體"/>
                <w:szCs w:val="24"/>
              </w:rPr>
            </w:pPr>
            <w:r w:rsidRPr="00ED2995">
              <w:rPr>
                <w:rFonts w:eastAsia="標楷體" w:hAnsi="標楷體" w:hint="eastAsia"/>
                <w:szCs w:val="24"/>
              </w:rPr>
              <w:t>任職公司</w:t>
            </w:r>
          </w:p>
        </w:tc>
        <w:tc>
          <w:tcPr>
            <w:tcW w:w="11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EFC318" w14:textId="77777777" w:rsidR="009A099E" w:rsidRPr="00ED2995" w:rsidRDefault="009A099E" w:rsidP="00211D30">
            <w:pPr>
              <w:spacing w:line="240" w:lineRule="atLeast"/>
              <w:ind w:firstLineChars="100" w:firstLine="240"/>
              <w:jc w:val="center"/>
              <w:rPr>
                <w:rFonts w:eastAsia="標楷體"/>
                <w:szCs w:val="24"/>
              </w:rPr>
            </w:pPr>
            <w:r w:rsidRPr="00ED2995">
              <w:rPr>
                <w:rFonts w:eastAsia="標楷體" w:hint="eastAsia"/>
                <w:szCs w:val="24"/>
              </w:rPr>
              <w:t>部門</w:t>
            </w:r>
            <w:r w:rsidRPr="00ED2995">
              <w:rPr>
                <w:rFonts w:eastAsia="標楷體" w:hint="eastAsia"/>
                <w:szCs w:val="24"/>
              </w:rPr>
              <w:t>/</w:t>
            </w:r>
            <w:r w:rsidRPr="00ED2995">
              <w:rPr>
                <w:rFonts w:eastAsia="標楷體" w:hint="eastAsia"/>
                <w:szCs w:val="24"/>
              </w:rPr>
              <w:t>職位</w:t>
            </w:r>
          </w:p>
        </w:tc>
        <w:tc>
          <w:tcPr>
            <w:tcW w:w="13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1C5026" w14:textId="77777777" w:rsidR="009A099E" w:rsidRPr="00ED2995" w:rsidRDefault="009A099E" w:rsidP="00211D30">
            <w:pPr>
              <w:spacing w:line="240" w:lineRule="atLeast"/>
              <w:ind w:firstLineChars="100" w:firstLine="240"/>
              <w:jc w:val="center"/>
              <w:rPr>
                <w:rFonts w:eastAsia="標楷體"/>
                <w:szCs w:val="24"/>
              </w:rPr>
            </w:pPr>
            <w:r w:rsidRPr="00ED2995">
              <w:rPr>
                <w:rFonts w:eastAsia="標楷體" w:hint="eastAsia"/>
                <w:szCs w:val="24"/>
              </w:rPr>
              <w:t>工作內容</w:t>
            </w:r>
          </w:p>
        </w:tc>
        <w:tc>
          <w:tcPr>
            <w:tcW w:w="164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B951" w14:textId="77777777" w:rsidR="009A099E" w:rsidRPr="00ED2995" w:rsidRDefault="009A099E" w:rsidP="00211D30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ED2995">
              <w:rPr>
                <w:rFonts w:eastAsia="標楷體" w:hAnsi="標楷體" w:hint="eastAsia"/>
                <w:szCs w:val="24"/>
              </w:rPr>
              <w:t>任職</w:t>
            </w:r>
            <w:r w:rsidRPr="00ED2995">
              <w:rPr>
                <w:rFonts w:eastAsia="標楷體" w:hAnsi="標楷體"/>
                <w:szCs w:val="24"/>
              </w:rPr>
              <w:t>期間</w:t>
            </w:r>
          </w:p>
          <w:p w14:paraId="1F412767" w14:textId="77777777" w:rsidR="009A099E" w:rsidRPr="00ED2995" w:rsidRDefault="009A099E" w:rsidP="00211D30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ED2995">
              <w:rPr>
                <w:rFonts w:eastAsia="標楷體"/>
                <w:szCs w:val="24"/>
              </w:rPr>
              <w:t>(</w:t>
            </w:r>
            <w:r w:rsidRPr="00ED2995">
              <w:rPr>
                <w:rFonts w:eastAsia="標楷體" w:hAnsi="標楷體"/>
                <w:szCs w:val="24"/>
              </w:rPr>
              <w:t>西元年</w:t>
            </w:r>
            <w:r w:rsidRPr="00ED2995">
              <w:rPr>
                <w:rFonts w:eastAsia="標楷體"/>
                <w:szCs w:val="24"/>
              </w:rPr>
              <w:t>/</w:t>
            </w:r>
            <w:r w:rsidRPr="00ED2995">
              <w:rPr>
                <w:rFonts w:eastAsia="標楷體" w:hAnsi="標楷體"/>
                <w:szCs w:val="24"/>
              </w:rPr>
              <w:t>月</w:t>
            </w:r>
            <w:r w:rsidRPr="00ED2995">
              <w:rPr>
                <w:rFonts w:eastAsia="標楷體"/>
                <w:szCs w:val="24"/>
              </w:rPr>
              <w:t>~</w:t>
            </w:r>
            <w:r w:rsidRPr="00ED2995">
              <w:rPr>
                <w:rFonts w:eastAsia="標楷體" w:hAnsi="標楷體"/>
                <w:szCs w:val="24"/>
              </w:rPr>
              <w:t>西元年</w:t>
            </w:r>
            <w:r w:rsidRPr="00ED2995">
              <w:rPr>
                <w:rFonts w:eastAsia="標楷體"/>
                <w:szCs w:val="24"/>
              </w:rPr>
              <w:t>/</w:t>
            </w:r>
            <w:r w:rsidRPr="00ED2995">
              <w:rPr>
                <w:rFonts w:eastAsia="標楷體" w:hAnsi="標楷體"/>
                <w:szCs w:val="24"/>
              </w:rPr>
              <w:t>月</w:t>
            </w:r>
            <w:r w:rsidRPr="00ED2995">
              <w:rPr>
                <w:rFonts w:eastAsia="標楷體"/>
                <w:szCs w:val="24"/>
              </w:rPr>
              <w:t>)</w:t>
            </w:r>
          </w:p>
        </w:tc>
      </w:tr>
      <w:tr w:rsidR="009A099E" w:rsidRPr="00ED2995" w14:paraId="489B5A7D" w14:textId="77777777" w:rsidTr="00211D30">
        <w:trPr>
          <w:cantSplit/>
          <w:trHeight w:val="397"/>
        </w:trPr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FB3E1E" w14:textId="77777777" w:rsidR="009A099E" w:rsidRPr="00ED2995" w:rsidRDefault="009A099E" w:rsidP="00211D30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115" w:type="pct"/>
            <w:tcBorders>
              <w:top w:val="single" w:sz="6" w:space="0" w:color="auto"/>
              <w:bottom w:val="single" w:sz="6" w:space="0" w:color="auto"/>
            </w:tcBorders>
          </w:tcPr>
          <w:p w14:paraId="218AE988" w14:textId="77777777" w:rsidR="009A099E" w:rsidRPr="00ED2995" w:rsidRDefault="009A099E" w:rsidP="00211D30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auto"/>
              <w:bottom w:val="single" w:sz="6" w:space="0" w:color="auto"/>
            </w:tcBorders>
          </w:tcPr>
          <w:p w14:paraId="692DB7B5" w14:textId="77777777" w:rsidR="009A099E" w:rsidRPr="00ED2995" w:rsidRDefault="009A099E" w:rsidP="00211D30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64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8887" w14:textId="77777777" w:rsidR="009A099E" w:rsidRPr="00ED2995" w:rsidRDefault="009A099E" w:rsidP="00211D30">
            <w:pPr>
              <w:spacing w:line="240" w:lineRule="atLeast"/>
              <w:rPr>
                <w:rFonts w:eastAsia="標楷體"/>
                <w:szCs w:val="24"/>
              </w:rPr>
            </w:pPr>
          </w:p>
        </w:tc>
      </w:tr>
      <w:tr w:rsidR="009A099E" w:rsidRPr="00ED2995" w14:paraId="39469FA4" w14:textId="77777777" w:rsidTr="00211D30">
        <w:trPr>
          <w:cantSplit/>
          <w:trHeight w:val="397"/>
        </w:trPr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EB5723" w14:textId="77777777" w:rsidR="009A099E" w:rsidRPr="00ED2995" w:rsidRDefault="009A099E" w:rsidP="00211D30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115" w:type="pct"/>
            <w:tcBorders>
              <w:top w:val="single" w:sz="6" w:space="0" w:color="auto"/>
              <w:bottom w:val="single" w:sz="6" w:space="0" w:color="auto"/>
            </w:tcBorders>
          </w:tcPr>
          <w:p w14:paraId="017A9882" w14:textId="77777777" w:rsidR="009A099E" w:rsidRPr="00ED2995" w:rsidRDefault="009A099E" w:rsidP="00211D30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auto"/>
              <w:bottom w:val="single" w:sz="6" w:space="0" w:color="auto"/>
            </w:tcBorders>
          </w:tcPr>
          <w:p w14:paraId="57396EF1" w14:textId="77777777" w:rsidR="009A099E" w:rsidRPr="00ED2995" w:rsidRDefault="009A099E" w:rsidP="00211D30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64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0AD6" w14:textId="77777777" w:rsidR="009A099E" w:rsidRPr="00ED2995" w:rsidRDefault="009A099E" w:rsidP="00211D30">
            <w:pPr>
              <w:spacing w:line="240" w:lineRule="atLeast"/>
              <w:rPr>
                <w:rFonts w:eastAsia="標楷體"/>
                <w:szCs w:val="24"/>
              </w:rPr>
            </w:pPr>
          </w:p>
        </w:tc>
      </w:tr>
    </w:tbl>
    <w:p w14:paraId="1F7432F2" w14:textId="41CA5E6E" w:rsidR="004A1BED" w:rsidRPr="00ED2995" w:rsidRDefault="009A099E" w:rsidP="004A1BED">
      <w:pPr>
        <w:spacing w:line="480" w:lineRule="auto"/>
        <w:rPr>
          <w:rFonts w:eastAsia="標楷體"/>
          <w:b/>
          <w:szCs w:val="24"/>
        </w:rPr>
      </w:pPr>
      <w:r>
        <w:rPr>
          <w:rFonts w:eastAsia="標楷體" w:hAnsi="標楷體" w:hint="eastAsia"/>
          <w:b/>
          <w:szCs w:val="24"/>
        </w:rPr>
        <w:t>四</w:t>
      </w:r>
      <w:r w:rsidR="004A1BED" w:rsidRPr="00ED2995">
        <w:rPr>
          <w:rFonts w:eastAsia="標楷體" w:hAnsi="標楷體"/>
          <w:b/>
          <w:szCs w:val="24"/>
        </w:rPr>
        <w:t>、</w:t>
      </w:r>
      <w:r>
        <w:rPr>
          <w:rFonts w:eastAsia="標楷體" w:hAnsi="標楷體" w:hint="eastAsia"/>
          <w:b/>
          <w:szCs w:val="24"/>
        </w:rPr>
        <w:t>團隊成員</w:t>
      </w:r>
      <w:r w:rsidR="004A1BED" w:rsidRPr="00ED2995">
        <w:rPr>
          <w:rFonts w:eastAsia="標楷體" w:hAnsi="標楷體"/>
          <w:b/>
          <w:szCs w:val="24"/>
        </w:rPr>
        <w:t>：</w:t>
      </w:r>
      <w:r w:rsidR="004A1BED" w:rsidRPr="00ED2995">
        <w:rPr>
          <w:rFonts w:eastAsia="標楷體"/>
          <w:b/>
          <w:szCs w:val="24"/>
        </w:rPr>
        <w:t>(</w:t>
      </w:r>
      <w:r w:rsidR="00217AE3">
        <w:rPr>
          <w:rFonts w:eastAsia="標楷體" w:hint="eastAsia"/>
          <w:b/>
          <w:szCs w:val="24"/>
        </w:rPr>
        <w:t>團隊申請</w:t>
      </w:r>
      <w:proofErr w:type="gramStart"/>
      <w:r w:rsidR="002532C1">
        <w:rPr>
          <w:rFonts w:eastAsia="標楷體" w:hint="eastAsia"/>
          <w:b/>
          <w:szCs w:val="24"/>
        </w:rPr>
        <w:t>請</w:t>
      </w:r>
      <w:proofErr w:type="gramEnd"/>
      <w:r w:rsidR="002532C1">
        <w:rPr>
          <w:rFonts w:eastAsia="標楷體" w:hint="eastAsia"/>
          <w:b/>
          <w:szCs w:val="24"/>
        </w:rPr>
        <w:t>填寫</w:t>
      </w:r>
      <w:r w:rsidR="00217AE3">
        <w:rPr>
          <w:rFonts w:eastAsia="標楷體" w:hint="eastAsia"/>
          <w:b/>
          <w:szCs w:val="24"/>
        </w:rPr>
        <w:t>，含申請者最多四人</w:t>
      </w:r>
      <w:r w:rsidR="004A1BED" w:rsidRPr="00ED2995">
        <w:rPr>
          <w:rFonts w:eastAsia="標楷體"/>
          <w:b/>
          <w:szCs w:val="24"/>
        </w:rPr>
        <w:t>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2"/>
        <w:gridCol w:w="2346"/>
        <w:gridCol w:w="2736"/>
        <w:gridCol w:w="3458"/>
      </w:tblGrid>
      <w:tr w:rsidR="004A1BED" w:rsidRPr="00ED2995" w14:paraId="251C85DE" w14:textId="77777777" w:rsidTr="00612869">
        <w:trPr>
          <w:cantSplit/>
          <w:trHeight w:val="397"/>
        </w:trPr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D3212A" w14:textId="5B05CB0D" w:rsidR="004A1BED" w:rsidRPr="00ED2995" w:rsidRDefault="00217AE3" w:rsidP="00612869">
            <w:pPr>
              <w:spacing w:line="240" w:lineRule="atLeast"/>
              <w:ind w:firstLineChars="100" w:firstLine="24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學校</w:t>
            </w:r>
            <w:r>
              <w:rPr>
                <w:rFonts w:eastAsia="標楷體" w:hAnsi="標楷體" w:hint="eastAsia"/>
                <w:szCs w:val="24"/>
              </w:rPr>
              <w:t>/</w:t>
            </w:r>
            <w:r>
              <w:rPr>
                <w:rFonts w:eastAsia="標楷體" w:hAnsi="標楷體" w:hint="eastAsia"/>
                <w:szCs w:val="24"/>
              </w:rPr>
              <w:t>系所</w:t>
            </w:r>
          </w:p>
        </w:tc>
        <w:tc>
          <w:tcPr>
            <w:tcW w:w="11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AC2B64" w14:textId="0B5CF418" w:rsidR="004A1BED" w:rsidRPr="00ED2995" w:rsidRDefault="00217AE3" w:rsidP="00612869">
            <w:pPr>
              <w:spacing w:line="240" w:lineRule="atLeast"/>
              <w:ind w:firstLineChars="100" w:firstLine="24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學歷</w:t>
            </w:r>
            <w:r>
              <w:rPr>
                <w:rFonts w:eastAsia="標楷體" w:hint="eastAsia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學位</w:t>
            </w:r>
          </w:p>
        </w:tc>
        <w:tc>
          <w:tcPr>
            <w:tcW w:w="13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095AB8" w14:textId="68FDF35A" w:rsidR="004A1BED" w:rsidRPr="00ED2995" w:rsidRDefault="00217AE3" w:rsidP="00612869">
            <w:pPr>
              <w:spacing w:line="240" w:lineRule="atLeast"/>
              <w:ind w:firstLineChars="100" w:firstLine="24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姓名</w:t>
            </w:r>
          </w:p>
        </w:tc>
        <w:tc>
          <w:tcPr>
            <w:tcW w:w="164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473B" w14:textId="28DDE5EE" w:rsidR="004A1BED" w:rsidRPr="00ED2995" w:rsidRDefault="00217AE3" w:rsidP="00612869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團隊中角色說明</w:t>
            </w:r>
          </w:p>
        </w:tc>
      </w:tr>
      <w:tr w:rsidR="004A1BED" w:rsidRPr="00ED2995" w14:paraId="14B3DDD6" w14:textId="77777777" w:rsidTr="00612869">
        <w:trPr>
          <w:cantSplit/>
          <w:trHeight w:val="397"/>
        </w:trPr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484A8C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115" w:type="pct"/>
            <w:tcBorders>
              <w:top w:val="single" w:sz="6" w:space="0" w:color="auto"/>
              <w:bottom w:val="single" w:sz="6" w:space="0" w:color="auto"/>
            </w:tcBorders>
          </w:tcPr>
          <w:p w14:paraId="3A60BFD7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auto"/>
              <w:bottom w:val="single" w:sz="6" w:space="0" w:color="auto"/>
            </w:tcBorders>
          </w:tcPr>
          <w:p w14:paraId="2CAC72EC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64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19D13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</w:tr>
      <w:tr w:rsidR="009A099E" w:rsidRPr="00ED2995" w14:paraId="518300E1" w14:textId="77777777" w:rsidTr="00612869">
        <w:trPr>
          <w:cantSplit/>
          <w:trHeight w:val="397"/>
        </w:trPr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8CF0A0" w14:textId="77777777" w:rsidR="009A099E" w:rsidRPr="00ED2995" w:rsidRDefault="009A099E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115" w:type="pct"/>
            <w:tcBorders>
              <w:top w:val="single" w:sz="6" w:space="0" w:color="auto"/>
              <w:bottom w:val="single" w:sz="6" w:space="0" w:color="auto"/>
            </w:tcBorders>
          </w:tcPr>
          <w:p w14:paraId="2AF7EFCF" w14:textId="77777777" w:rsidR="009A099E" w:rsidRPr="00ED2995" w:rsidRDefault="009A099E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auto"/>
              <w:bottom w:val="single" w:sz="6" w:space="0" w:color="auto"/>
            </w:tcBorders>
          </w:tcPr>
          <w:p w14:paraId="04B7AF32" w14:textId="77777777" w:rsidR="009A099E" w:rsidRPr="00ED2995" w:rsidRDefault="009A099E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64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8C039" w14:textId="77777777" w:rsidR="009A099E" w:rsidRPr="00ED2995" w:rsidRDefault="009A099E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</w:tr>
      <w:tr w:rsidR="009A099E" w:rsidRPr="00ED2995" w14:paraId="59CEF21C" w14:textId="77777777" w:rsidTr="00612869">
        <w:trPr>
          <w:cantSplit/>
          <w:trHeight w:val="397"/>
        </w:trPr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9F3339" w14:textId="77777777" w:rsidR="009A099E" w:rsidRPr="00ED2995" w:rsidRDefault="009A099E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115" w:type="pct"/>
            <w:tcBorders>
              <w:top w:val="single" w:sz="6" w:space="0" w:color="auto"/>
              <w:bottom w:val="single" w:sz="6" w:space="0" w:color="auto"/>
            </w:tcBorders>
          </w:tcPr>
          <w:p w14:paraId="617CF044" w14:textId="77777777" w:rsidR="009A099E" w:rsidRPr="00ED2995" w:rsidRDefault="009A099E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auto"/>
              <w:bottom w:val="single" w:sz="6" w:space="0" w:color="auto"/>
            </w:tcBorders>
          </w:tcPr>
          <w:p w14:paraId="111A4363" w14:textId="77777777" w:rsidR="009A099E" w:rsidRPr="00ED2995" w:rsidRDefault="009A099E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64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E8E9" w14:textId="77777777" w:rsidR="009A099E" w:rsidRPr="00ED2995" w:rsidRDefault="009A099E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</w:tr>
      <w:tr w:rsidR="004A1BED" w:rsidRPr="00ED2995" w14:paraId="19C6E513" w14:textId="77777777" w:rsidTr="00612869">
        <w:trPr>
          <w:cantSplit/>
          <w:trHeight w:val="397"/>
        </w:trPr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521F00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115" w:type="pct"/>
            <w:tcBorders>
              <w:top w:val="single" w:sz="6" w:space="0" w:color="auto"/>
              <w:bottom w:val="single" w:sz="6" w:space="0" w:color="auto"/>
            </w:tcBorders>
          </w:tcPr>
          <w:p w14:paraId="107C2F0D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auto"/>
              <w:bottom w:val="single" w:sz="6" w:space="0" w:color="auto"/>
            </w:tcBorders>
          </w:tcPr>
          <w:p w14:paraId="0725B65B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64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701D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</w:tr>
    </w:tbl>
    <w:p w14:paraId="7E4EC9E3" w14:textId="77777777" w:rsidR="00F02537" w:rsidRPr="006A386C" w:rsidRDefault="00F02537" w:rsidP="003912A0">
      <w:pPr>
        <w:ind w:leftChars="1" w:left="567" w:hangingChars="235" w:hanging="565"/>
        <w:rPr>
          <w:rFonts w:eastAsia="標楷體" w:hAnsi="標楷體"/>
          <w:b/>
          <w:color w:val="FF0000"/>
          <w:szCs w:val="24"/>
        </w:rPr>
      </w:pPr>
    </w:p>
    <w:p w14:paraId="2FA40E50" w14:textId="11EC3374" w:rsidR="003912A0" w:rsidRPr="006A386C" w:rsidRDefault="009A099E" w:rsidP="003912A0">
      <w:pPr>
        <w:ind w:leftChars="1" w:left="567" w:hangingChars="235" w:hanging="565"/>
        <w:rPr>
          <w:rFonts w:eastAsia="標楷體" w:hAnsi="標楷體"/>
          <w:b/>
          <w:color w:val="FF0000"/>
          <w:szCs w:val="24"/>
        </w:rPr>
      </w:pPr>
      <w:r>
        <w:rPr>
          <w:rFonts w:eastAsia="標楷體" w:hAnsi="標楷體" w:hint="eastAsia"/>
          <w:b/>
          <w:color w:val="FF0000"/>
          <w:szCs w:val="24"/>
        </w:rPr>
        <w:lastRenderedPageBreak/>
        <w:t>五</w:t>
      </w:r>
      <w:r w:rsidR="003912A0" w:rsidRPr="006A386C">
        <w:rPr>
          <w:rFonts w:eastAsia="標楷體" w:hAnsi="標楷體" w:hint="eastAsia"/>
          <w:b/>
          <w:color w:val="FF0000"/>
          <w:szCs w:val="24"/>
        </w:rPr>
        <w:t>、研究績效</w:t>
      </w:r>
      <w:r w:rsidR="003912A0" w:rsidRPr="006A386C">
        <w:rPr>
          <w:rFonts w:eastAsia="標楷體" w:hAnsi="標楷體" w:hint="eastAsia"/>
          <w:b/>
          <w:color w:val="FF0000"/>
          <w:szCs w:val="24"/>
        </w:rPr>
        <w:t>(</w:t>
      </w:r>
      <w:r w:rsidR="003912A0" w:rsidRPr="006A386C">
        <w:rPr>
          <w:rFonts w:eastAsia="標楷體" w:hAnsi="標楷體" w:hint="eastAsia"/>
          <w:b/>
          <w:color w:val="FF0000"/>
          <w:szCs w:val="24"/>
        </w:rPr>
        <w:t>含論文著作、專利發明、軟體、產品、產學合作、獲獎紀錄等</w:t>
      </w:r>
      <w:r w:rsidR="003912A0" w:rsidRPr="006A386C">
        <w:rPr>
          <w:rFonts w:eastAsia="標楷體" w:hAnsi="標楷體" w:hint="eastAsia"/>
          <w:b/>
          <w:color w:val="FF0000"/>
          <w:szCs w:val="24"/>
        </w:rPr>
        <w:t>)</w:t>
      </w:r>
      <w:r w:rsidR="003912A0" w:rsidRPr="006A386C">
        <w:rPr>
          <w:rFonts w:eastAsia="標楷體" w:hAnsi="標楷體" w:hint="eastAsia"/>
          <w:b/>
          <w:color w:val="FF0000"/>
          <w:szCs w:val="24"/>
        </w:rPr>
        <w:t>，依重要性排序，最多</w:t>
      </w:r>
      <w:r w:rsidR="003912A0" w:rsidRPr="006A386C">
        <w:rPr>
          <w:rFonts w:eastAsia="標楷體" w:hAnsi="標楷體" w:hint="eastAsia"/>
          <w:b/>
          <w:color w:val="FF0000"/>
          <w:szCs w:val="24"/>
        </w:rPr>
        <w:t>8</w:t>
      </w:r>
      <w:r w:rsidR="003912A0" w:rsidRPr="006A386C">
        <w:rPr>
          <w:rFonts w:eastAsia="標楷體" w:hAnsi="標楷體" w:hint="eastAsia"/>
          <w:b/>
          <w:color w:val="FF0000"/>
          <w:szCs w:val="24"/>
        </w:rPr>
        <w:t>項，每項扼要敘述最多</w:t>
      </w:r>
      <w:r w:rsidR="003912A0" w:rsidRPr="006A386C">
        <w:rPr>
          <w:rFonts w:eastAsia="標楷體" w:hAnsi="標楷體" w:hint="eastAsia"/>
          <w:b/>
          <w:color w:val="FF0000"/>
          <w:szCs w:val="24"/>
        </w:rPr>
        <w:t>5</w:t>
      </w:r>
      <w:r w:rsidR="003912A0" w:rsidRPr="006A386C">
        <w:rPr>
          <w:rFonts w:eastAsia="標楷體" w:hAnsi="標楷體" w:hint="eastAsia"/>
          <w:b/>
          <w:color w:val="FF0000"/>
          <w:szCs w:val="24"/>
        </w:rPr>
        <w:t>行。</w:t>
      </w:r>
    </w:p>
    <w:p w14:paraId="43C5EEDA" w14:textId="77777777" w:rsidR="003912A0" w:rsidRPr="006A386C" w:rsidRDefault="003912A0" w:rsidP="003912A0">
      <w:pPr>
        <w:ind w:leftChars="1" w:left="567" w:hangingChars="235" w:hanging="565"/>
        <w:rPr>
          <w:rFonts w:eastAsia="標楷體" w:hAnsi="標楷體"/>
          <w:b/>
          <w:color w:val="FF0000"/>
          <w:szCs w:val="24"/>
        </w:rPr>
      </w:pPr>
    </w:p>
    <w:p w14:paraId="1B68E83B" w14:textId="77777777" w:rsidR="003912A0" w:rsidRPr="006A386C" w:rsidRDefault="003912A0" w:rsidP="003912A0">
      <w:pPr>
        <w:ind w:leftChars="236" w:left="566"/>
        <w:rPr>
          <w:rFonts w:eastAsia="標楷體" w:hAnsi="標楷體"/>
          <w:b/>
          <w:color w:val="FF0000"/>
          <w:szCs w:val="24"/>
        </w:rPr>
      </w:pPr>
      <w:r w:rsidRPr="006A386C">
        <w:rPr>
          <w:rFonts w:eastAsia="標楷體" w:hAnsi="標楷體"/>
          <w:b/>
          <w:color w:val="FF0000"/>
          <w:szCs w:val="24"/>
        </w:rPr>
        <w:t>1.</w:t>
      </w:r>
      <w:r w:rsidRPr="006A386C">
        <w:rPr>
          <w:rFonts w:eastAsia="標楷體" w:hAnsi="標楷體"/>
          <w:b/>
          <w:color w:val="FF0000"/>
          <w:szCs w:val="24"/>
        </w:rPr>
        <w:tab/>
      </w:r>
    </w:p>
    <w:p w14:paraId="22A1DA67" w14:textId="77777777" w:rsidR="003912A0" w:rsidRPr="006A386C" w:rsidRDefault="003912A0" w:rsidP="003912A0">
      <w:pPr>
        <w:ind w:leftChars="236" w:left="566"/>
        <w:rPr>
          <w:rFonts w:eastAsia="標楷體" w:hAnsi="標楷體"/>
          <w:b/>
          <w:color w:val="FF0000"/>
          <w:szCs w:val="24"/>
        </w:rPr>
      </w:pPr>
      <w:r w:rsidRPr="006A386C">
        <w:rPr>
          <w:rFonts w:eastAsia="標楷體" w:hAnsi="標楷體"/>
          <w:b/>
          <w:color w:val="FF0000"/>
          <w:szCs w:val="24"/>
        </w:rPr>
        <w:t>2.</w:t>
      </w:r>
      <w:r w:rsidRPr="006A386C">
        <w:rPr>
          <w:rFonts w:eastAsia="標楷體" w:hAnsi="標楷體"/>
          <w:b/>
          <w:color w:val="FF0000"/>
          <w:szCs w:val="24"/>
        </w:rPr>
        <w:tab/>
      </w:r>
    </w:p>
    <w:p w14:paraId="36447962" w14:textId="77777777" w:rsidR="003912A0" w:rsidRPr="007C3267" w:rsidRDefault="003912A0" w:rsidP="003912A0">
      <w:pPr>
        <w:ind w:leftChars="236" w:left="566"/>
        <w:rPr>
          <w:rFonts w:eastAsia="標楷體" w:hAnsi="標楷體"/>
          <w:b/>
          <w:color w:val="FF0000"/>
          <w:szCs w:val="24"/>
        </w:rPr>
      </w:pPr>
      <w:r w:rsidRPr="007C3267">
        <w:rPr>
          <w:rFonts w:eastAsia="標楷體" w:hAnsi="標楷體"/>
          <w:b/>
          <w:color w:val="FF0000"/>
          <w:szCs w:val="24"/>
        </w:rPr>
        <w:t>3.</w:t>
      </w:r>
      <w:r w:rsidRPr="007C3267">
        <w:rPr>
          <w:rFonts w:eastAsia="標楷體" w:hAnsi="標楷體"/>
          <w:b/>
          <w:color w:val="FF0000"/>
          <w:szCs w:val="24"/>
        </w:rPr>
        <w:tab/>
      </w:r>
    </w:p>
    <w:p w14:paraId="7BF187E1" w14:textId="77777777" w:rsidR="003912A0" w:rsidRPr="007C3267" w:rsidRDefault="003912A0" w:rsidP="003912A0">
      <w:pPr>
        <w:ind w:leftChars="236" w:left="566"/>
        <w:rPr>
          <w:rFonts w:eastAsia="標楷體" w:hAnsi="標楷體"/>
          <w:b/>
          <w:color w:val="FF0000"/>
          <w:szCs w:val="24"/>
        </w:rPr>
      </w:pPr>
      <w:r w:rsidRPr="007C3267">
        <w:rPr>
          <w:rFonts w:eastAsia="標楷體" w:hAnsi="標楷體"/>
          <w:b/>
          <w:color w:val="FF0000"/>
          <w:szCs w:val="24"/>
        </w:rPr>
        <w:t>.</w:t>
      </w:r>
    </w:p>
    <w:p w14:paraId="7BF6B66D" w14:textId="77777777" w:rsidR="003912A0" w:rsidRPr="007C3267" w:rsidRDefault="003912A0" w:rsidP="003912A0">
      <w:pPr>
        <w:ind w:leftChars="236" w:left="566"/>
        <w:rPr>
          <w:rFonts w:eastAsia="標楷體" w:hAnsi="標楷體"/>
          <w:b/>
          <w:color w:val="FF0000"/>
          <w:szCs w:val="24"/>
        </w:rPr>
      </w:pPr>
      <w:r w:rsidRPr="007C3267">
        <w:rPr>
          <w:rFonts w:eastAsia="標楷體" w:hAnsi="標楷體"/>
          <w:b/>
          <w:color w:val="FF0000"/>
          <w:szCs w:val="24"/>
        </w:rPr>
        <w:t>.</w:t>
      </w:r>
    </w:p>
    <w:p w14:paraId="42C15ED2" w14:textId="312BDEBD" w:rsidR="004A1BED" w:rsidRPr="00ED2995" w:rsidRDefault="009A099E" w:rsidP="003912A0">
      <w:pPr>
        <w:spacing w:line="480" w:lineRule="auto"/>
        <w:rPr>
          <w:rFonts w:eastAsia="標楷體" w:hAnsi="標楷體"/>
          <w:b/>
          <w:szCs w:val="24"/>
        </w:rPr>
      </w:pPr>
      <w:r>
        <w:rPr>
          <w:rFonts w:eastAsia="標楷體" w:hAnsi="標楷體" w:hint="eastAsia"/>
          <w:b/>
          <w:szCs w:val="24"/>
        </w:rPr>
        <w:t>六</w:t>
      </w:r>
      <w:r w:rsidR="004A1BED" w:rsidRPr="00ED2995">
        <w:rPr>
          <w:rFonts w:eastAsia="標楷體" w:hAnsi="標楷體"/>
          <w:b/>
          <w:szCs w:val="24"/>
        </w:rPr>
        <w:t>、</w:t>
      </w:r>
      <w:r w:rsidR="004A1BED" w:rsidRPr="00ED2995">
        <w:rPr>
          <w:rFonts w:eastAsia="標楷體" w:hAnsi="標楷體" w:hint="eastAsia"/>
          <w:b/>
          <w:szCs w:val="24"/>
        </w:rPr>
        <w:t>可供徵詢之專家資料</w:t>
      </w:r>
    </w:p>
    <w:tbl>
      <w:tblPr>
        <w:tblW w:w="498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2"/>
        <w:gridCol w:w="2204"/>
        <w:gridCol w:w="2308"/>
        <w:gridCol w:w="2308"/>
        <w:gridCol w:w="1691"/>
      </w:tblGrid>
      <w:tr w:rsidR="004A1BED" w:rsidRPr="00ED2995" w14:paraId="23FA8DE9" w14:textId="77777777" w:rsidTr="00612869">
        <w:trPr>
          <w:cantSplit/>
          <w:trHeight w:val="454"/>
        </w:trPr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5F756F" w14:textId="77777777" w:rsidR="004A1BED" w:rsidRPr="00ED2995" w:rsidRDefault="004A1BED" w:rsidP="00612869">
            <w:pPr>
              <w:spacing w:line="240" w:lineRule="atLeast"/>
              <w:ind w:firstLineChars="100" w:firstLine="240"/>
              <w:jc w:val="center"/>
              <w:rPr>
                <w:rFonts w:eastAsia="標楷體"/>
                <w:szCs w:val="24"/>
              </w:rPr>
            </w:pPr>
            <w:r w:rsidRPr="00ED2995">
              <w:rPr>
                <w:rFonts w:eastAsia="標楷體" w:hAnsi="標楷體" w:hint="eastAsia"/>
                <w:szCs w:val="24"/>
              </w:rPr>
              <w:t>姓名</w:t>
            </w:r>
          </w:p>
        </w:tc>
        <w:tc>
          <w:tcPr>
            <w:tcW w:w="105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28E051" w14:textId="77777777" w:rsidR="004A1BED" w:rsidRPr="00ED2995" w:rsidRDefault="004A1BED" w:rsidP="00612869">
            <w:pPr>
              <w:spacing w:line="240" w:lineRule="atLeast"/>
              <w:ind w:firstLineChars="100" w:firstLine="240"/>
              <w:rPr>
                <w:rFonts w:eastAsia="標楷體"/>
                <w:szCs w:val="24"/>
              </w:rPr>
            </w:pPr>
            <w:r w:rsidRPr="00ED2995">
              <w:rPr>
                <w:rFonts w:eastAsia="標楷體" w:hint="eastAsia"/>
                <w:szCs w:val="24"/>
              </w:rPr>
              <w:t>服務單位</w:t>
            </w:r>
            <w:r w:rsidRPr="00ED2995">
              <w:rPr>
                <w:rFonts w:eastAsia="標楷體" w:hint="eastAsia"/>
                <w:szCs w:val="24"/>
              </w:rPr>
              <w:t>/</w:t>
            </w:r>
            <w:r w:rsidRPr="00ED2995">
              <w:rPr>
                <w:rFonts w:eastAsia="標楷體" w:hint="eastAsia"/>
                <w:szCs w:val="24"/>
              </w:rPr>
              <w:t>職稱</w:t>
            </w:r>
          </w:p>
        </w:tc>
        <w:tc>
          <w:tcPr>
            <w:tcW w:w="11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3257B9" w14:textId="77777777" w:rsidR="004A1BED" w:rsidRPr="00ED2995" w:rsidRDefault="004A1BED" w:rsidP="00612869">
            <w:pPr>
              <w:spacing w:line="240" w:lineRule="atLeast"/>
              <w:ind w:firstLineChars="100" w:firstLine="240"/>
              <w:jc w:val="center"/>
              <w:rPr>
                <w:rFonts w:eastAsia="標楷體"/>
                <w:szCs w:val="24"/>
              </w:rPr>
            </w:pPr>
            <w:r w:rsidRPr="00ED2995">
              <w:rPr>
                <w:rFonts w:eastAsia="標楷體" w:hint="eastAsia"/>
                <w:szCs w:val="24"/>
              </w:rPr>
              <w:t>電話</w:t>
            </w:r>
            <w:r w:rsidRPr="00ED2995">
              <w:rPr>
                <w:rFonts w:eastAsia="標楷體" w:hint="eastAsia"/>
                <w:szCs w:val="24"/>
              </w:rPr>
              <w:t>(</w:t>
            </w:r>
            <w:r w:rsidRPr="00ED2995">
              <w:rPr>
                <w:rFonts w:eastAsia="標楷體" w:hint="eastAsia"/>
                <w:szCs w:val="24"/>
              </w:rPr>
              <w:t>公司</w:t>
            </w:r>
            <w:r w:rsidRPr="00ED2995">
              <w:rPr>
                <w:rFonts w:eastAsia="標楷體" w:hint="eastAsia"/>
                <w:szCs w:val="24"/>
              </w:rPr>
              <w:t>/</w:t>
            </w:r>
            <w:r w:rsidRPr="00ED2995">
              <w:rPr>
                <w:rFonts w:eastAsia="標楷體" w:hint="eastAsia"/>
                <w:szCs w:val="24"/>
              </w:rPr>
              <w:t>手機</w:t>
            </w:r>
            <w:r w:rsidRPr="00ED2995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1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C14F2" w14:textId="77777777" w:rsidR="004A1BED" w:rsidRPr="00ED2995" w:rsidRDefault="004A1BED" w:rsidP="00612869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ED2995">
              <w:rPr>
                <w:rFonts w:eastAsia="標楷體" w:hint="eastAsia"/>
                <w:szCs w:val="24"/>
              </w:rPr>
              <w:t>Email</w:t>
            </w:r>
          </w:p>
        </w:tc>
        <w:tc>
          <w:tcPr>
            <w:tcW w:w="80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5F5B" w14:textId="73CAFC28" w:rsidR="004A1BED" w:rsidRPr="00ED2995" w:rsidRDefault="004A1BED" w:rsidP="00612869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ED2995">
              <w:rPr>
                <w:rFonts w:eastAsia="標楷體" w:hint="eastAsia"/>
                <w:szCs w:val="24"/>
              </w:rPr>
              <w:t>與申請</w:t>
            </w:r>
            <w:r w:rsidR="009A099E">
              <w:rPr>
                <w:rFonts w:eastAsia="標楷體" w:hint="eastAsia"/>
                <w:szCs w:val="24"/>
              </w:rPr>
              <w:t>者</w:t>
            </w:r>
          </w:p>
          <w:p w14:paraId="0E02FEED" w14:textId="77777777" w:rsidR="004A1BED" w:rsidRPr="00ED2995" w:rsidRDefault="004A1BED" w:rsidP="00612869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ED2995">
              <w:rPr>
                <w:rFonts w:eastAsia="標楷體" w:hint="eastAsia"/>
                <w:szCs w:val="24"/>
              </w:rPr>
              <w:t>之關係</w:t>
            </w:r>
          </w:p>
        </w:tc>
      </w:tr>
      <w:tr w:rsidR="004A1BED" w:rsidRPr="00ED2995" w14:paraId="42EB10ED" w14:textId="77777777" w:rsidTr="00612869">
        <w:trPr>
          <w:cantSplit/>
          <w:trHeight w:val="454"/>
        </w:trPr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22E5E1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auto"/>
              <w:bottom w:val="single" w:sz="6" w:space="0" w:color="auto"/>
            </w:tcBorders>
          </w:tcPr>
          <w:p w14:paraId="7BD9D874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100" w:type="pct"/>
            <w:tcBorders>
              <w:top w:val="single" w:sz="6" w:space="0" w:color="auto"/>
              <w:bottom w:val="single" w:sz="6" w:space="0" w:color="auto"/>
            </w:tcBorders>
          </w:tcPr>
          <w:p w14:paraId="6F51D3AC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1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5F4D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EE383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</w:tr>
      <w:tr w:rsidR="004A1BED" w:rsidRPr="00ED2995" w14:paraId="73AE19A9" w14:textId="77777777" w:rsidTr="00612869">
        <w:trPr>
          <w:cantSplit/>
          <w:trHeight w:val="454"/>
        </w:trPr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52325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347C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43E0E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8417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3A80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</w:p>
        </w:tc>
      </w:tr>
    </w:tbl>
    <w:p w14:paraId="791B6E70" w14:textId="35C1591E" w:rsidR="004A1BED" w:rsidRPr="00ED2995" w:rsidRDefault="009A099E" w:rsidP="004A1BED">
      <w:pPr>
        <w:spacing w:beforeLines="50" w:before="180" w:afterLines="50" w:after="180" w:line="240" w:lineRule="atLeast"/>
        <w:rPr>
          <w:rFonts w:eastAsia="標楷體" w:hAnsi="標楷體"/>
          <w:b/>
          <w:szCs w:val="24"/>
        </w:rPr>
      </w:pPr>
      <w:r>
        <w:rPr>
          <w:rFonts w:eastAsia="標楷體" w:hAnsi="標楷體" w:hint="eastAsia"/>
          <w:b/>
          <w:szCs w:val="24"/>
        </w:rPr>
        <w:t>七</w:t>
      </w:r>
      <w:r w:rsidR="004A1BED" w:rsidRPr="00ED2995">
        <w:rPr>
          <w:rFonts w:eastAsia="標楷體" w:hAnsi="標楷體"/>
          <w:b/>
          <w:szCs w:val="24"/>
        </w:rPr>
        <w:t>、</w:t>
      </w:r>
      <w:r w:rsidR="004A1BED" w:rsidRPr="00ED2995">
        <w:rPr>
          <w:rFonts w:eastAsia="標楷體" w:hAnsi="標楷體" w:hint="eastAsia"/>
          <w:b/>
          <w:szCs w:val="24"/>
        </w:rPr>
        <w:t>自傳</w:t>
      </w:r>
      <w:r>
        <w:rPr>
          <w:rFonts w:eastAsia="標楷體" w:hAnsi="標楷體" w:hint="eastAsia"/>
          <w:b/>
          <w:szCs w:val="24"/>
        </w:rPr>
        <w:t>或團隊介紹</w:t>
      </w:r>
      <w:r w:rsidR="004A1BED" w:rsidRPr="00ED2995">
        <w:rPr>
          <w:rFonts w:eastAsia="標楷體" w:hAnsi="標楷體" w:hint="eastAsia"/>
          <w:b/>
          <w:szCs w:val="24"/>
        </w:rPr>
        <w:t>(500</w:t>
      </w:r>
      <w:r w:rsidR="004A1BED" w:rsidRPr="00ED2995">
        <w:rPr>
          <w:rFonts w:eastAsia="標楷體" w:hAnsi="標楷體" w:hint="eastAsia"/>
          <w:b/>
          <w:szCs w:val="24"/>
        </w:rPr>
        <w:t>字內</w:t>
      </w:r>
      <w:r w:rsidR="004A1BED" w:rsidRPr="00ED2995">
        <w:rPr>
          <w:rFonts w:eastAsia="標楷體" w:hAnsi="標楷體" w:hint="eastAsia"/>
          <w:b/>
          <w:szCs w:val="24"/>
        </w:rPr>
        <w:t>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4A1BED" w:rsidRPr="00ED2995" w14:paraId="127E5E2B" w14:textId="77777777" w:rsidTr="00612869">
        <w:trPr>
          <w:trHeight w:val="4171"/>
        </w:trPr>
        <w:tc>
          <w:tcPr>
            <w:tcW w:w="10598" w:type="dxa"/>
            <w:shd w:val="clear" w:color="auto" w:fill="auto"/>
          </w:tcPr>
          <w:p w14:paraId="2C68BD3E" w14:textId="77777777" w:rsidR="004A1BED" w:rsidRPr="00ED2995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4930C56B" w14:textId="77777777" w:rsidR="004A1BED" w:rsidRPr="00ED2995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6F12882A" w14:textId="77777777" w:rsidR="004A1BED" w:rsidRPr="00ED2995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34FE9B7C" w14:textId="77777777" w:rsidR="004A1BED" w:rsidRPr="00ED2995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269FB100" w14:textId="77777777" w:rsidR="004A1BED" w:rsidRPr="00ED2995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57561561" w14:textId="77777777" w:rsidR="004A1BED" w:rsidRPr="00ED2995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1C7F15EA" w14:textId="77777777" w:rsidR="004A1BED" w:rsidRPr="00ED2995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52786628" w14:textId="77777777" w:rsidR="004A1BED" w:rsidRPr="00ED2995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6FF3F68D" w14:textId="77777777" w:rsidR="004A1BED" w:rsidRPr="00ED2995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7D46803F" w14:textId="77777777" w:rsidR="004A1BED" w:rsidRPr="00ED2995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14B2E900" w14:textId="77777777" w:rsidR="004A1BED" w:rsidRPr="00ED2995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2EA15F12" w14:textId="77777777" w:rsidR="004A1BED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7FC9069C" w14:textId="77777777" w:rsidR="004A1BED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5E0F7D0A" w14:textId="77777777" w:rsidR="004A1BED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133CD7E8" w14:textId="77777777" w:rsidR="004A1BED" w:rsidRPr="00ED2995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203388A5" w14:textId="77777777" w:rsidR="004A1BED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740DDF9B" w14:textId="77777777" w:rsidR="004A1BED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534829F4" w14:textId="77777777" w:rsidR="004A1BED" w:rsidRPr="00ED2995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</w:tbl>
    <w:p w14:paraId="14EF5A03" w14:textId="65D35714" w:rsidR="004A1BED" w:rsidRPr="00ED2995" w:rsidRDefault="00217AE3" w:rsidP="00AA631C">
      <w:pPr>
        <w:spacing w:beforeLines="50" w:before="180" w:afterLines="50" w:after="180" w:line="240" w:lineRule="atLeast"/>
        <w:ind w:left="567" w:hangingChars="236" w:hanging="567"/>
        <w:rPr>
          <w:rFonts w:eastAsia="標楷體" w:hAnsi="標楷體"/>
          <w:b/>
          <w:szCs w:val="24"/>
        </w:rPr>
      </w:pPr>
      <w:r>
        <w:rPr>
          <w:rFonts w:eastAsia="標楷體" w:hAnsi="標楷體" w:hint="eastAsia"/>
          <w:b/>
          <w:szCs w:val="24"/>
        </w:rPr>
        <w:t>八</w:t>
      </w:r>
      <w:r w:rsidR="004A1BED" w:rsidRPr="00ED2995">
        <w:rPr>
          <w:rFonts w:eastAsia="標楷體" w:hAnsi="標楷體"/>
          <w:b/>
          <w:szCs w:val="24"/>
        </w:rPr>
        <w:t>、</w:t>
      </w:r>
      <w:r w:rsidR="004A1BED" w:rsidRPr="00ED2995">
        <w:rPr>
          <w:rFonts w:eastAsia="標楷體" w:hAnsi="標楷體" w:hint="eastAsia"/>
          <w:b/>
          <w:szCs w:val="24"/>
        </w:rPr>
        <w:t>自述研究成果或貢獻及其重要性</w:t>
      </w:r>
      <w:r w:rsidR="004A1BED" w:rsidRPr="00ED2995">
        <w:rPr>
          <w:rFonts w:eastAsia="標楷體" w:hAnsi="標楷體" w:hint="eastAsia"/>
          <w:b/>
          <w:szCs w:val="24"/>
        </w:rPr>
        <w:t>(500</w:t>
      </w:r>
      <w:r w:rsidR="004A1BED" w:rsidRPr="00ED2995">
        <w:rPr>
          <w:rFonts w:eastAsia="標楷體" w:hAnsi="標楷體" w:hint="eastAsia"/>
          <w:b/>
          <w:szCs w:val="24"/>
        </w:rPr>
        <w:t>字內</w:t>
      </w:r>
      <w:r w:rsidR="00AA631C" w:rsidRPr="00CB0283">
        <w:rPr>
          <w:rFonts w:eastAsia="標楷體" w:hAnsi="標楷體" w:hint="eastAsia"/>
          <w:b/>
          <w:color w:val="FF0000"/>
          <w:szCs w:val="24"/>
        </w:rPr>
        <w:t>，請與“四</w:t>
      </w:r>
      <w:r w:rsidR="00AA631C" w:rsidRPr="00AA631C">
        <w:rPr>
          <w:rFonts w:eastAsia="標楷體" w:hAnsi="標楷體" w:hint="eastAsia"/>
          <w:b/>
          <w:color w:val="FF0000"/>
          <w:szCs w:val="24"/>
        </w:rPr>
        <w:t>、研究績效</w:t>
      </w:r>
      <w:r w:rsidR="00AA631C">
        <w:rPr>
          <w:rFonts w:eastAsia="標楷體" w:hAnsi="標楷體" w:hint="eastAsia"/>
          <w:b/>
          <w:color w:val="FF0000"/>
          <w:szCs w:val="24"/>
        </w:rPr>
        <w:t>”</w:t>
      </w:r>
      <w:r w:rsidR="00AA631C" w:rsidRPr="00AA631C">
        <w:rPr>
          <w:rFonts w:eastAsia="標楷體" w:hAnsi="標楷體" w:hint="eastAsia"/>
          <w:b/>
          <w:color w:val="FF0000"/>
          <w:szCs w:val="24"/>
        </w:rPr>
        <w:t>之項目順序相符，並可將相關項目合併陳述其整體之貢獻與重要性</w:t>
      </w:r>
      <w:r w:rsidR="004A1BED" w:rsidRPr="00ED2995">
        <w:rPr>
          <w:rFonts w:eastAsia="標楷體" w:hAnsi="標楷體" w:hint="eastAsia"/>
          <w:b/>
          <w:szCs w:val="24"/>
        </w:rPr>
        <w:t>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4A1BED" w:rsidRPr="00ED2995" w14:paraId="68934C44" w14:textId="77777777" w:rsidTr="00612869">
        <w:trPr>
          <w:trHeight w:val="4171"/>
        </w:trPr>
        <w:tc>
          <w:tcPr>
            <w:tcW w:w="10598" w:type="dxa"/>
            <w:shd w:val="clear" w:color="auto" w:fill="auto"/>
          </w:tcPr>
          <w:p w14:paraId="3D5CD605" w14:textId="77777777" w:rsidR="004A1BED" w:rsidRPr="00ED2995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2D8B48BF" w14:textId="77777777" w:rsidR="004A1BED" w:rsidRPr="00ED2995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53729370" w14:textId="77777777" w:rsidR="004A1BED" w:rsidRPr="00ED2995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6D8F1789" w14:textId="77777777" w:rsidR="004A1BED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2586D988" w14:textId="77777777" w:rsidR="004A1BED" w:rsidRPr="00054308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41540C80" w14:textId="77777777" w:rsidR="004A1BED" w:rsidRPr="00ED2995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50705906" w14:textId="77777777" w:rsidR="004A1BED" w:rsidRPr="00AA631C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011422CF" w14:textId="77777777" w:rsidR="004A1BED" w:rsidRPr="00ED2995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7C881AB0" w14:textId="77777777" w:rsidR="004A1BED" w:rsidRPr="00AA631C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0C74DAB0" w14:textId="77777777" w:rsidR="004A1BED" w:rsidRPr="00ED2995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79F63D9E" w14:textId="77777777" w:rsidR="004A1BED" w:rsidRPr="00ED2995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76A6D2A0" w14:textId="77777777" w:rsidR="004A1BED" w:rsidRPr="00ED2995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78EB4A9E" w14:textId="77777777" w:rsidR="004A1BED" w:rsidRPr="00ED2995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759A9165" w14:textId="77777777" w:rsidR="004A1BED" w:rsidRPr="00ED2995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45C8D597" w14:textId="77777777" w:rsidR="004A1BED" w:rsidRPr="00ED2995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44B6CC1C" w14:textId="77777777" w:rsidR="004A1BED" w:rsidRPr="00ED2995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33C1283D" w14:textId="77777777" w:rsidR="004A1BED" w:rsidRPr="00ED2995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14316C60" w14:textId="77777777" w:rsidR="004A1BED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  <w:p w14:paraId="47176BE7" w14:textId="77777777" w:rsidR="004A1BED" w:rsidRPr="00ED2995" w:rsidRDefault="004A1BED" w:rsidP="00612869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</w:tbl>
    <w:p w14:paraId="6FAF8CFB" w14:textId="2A1B4328" w:rsidR="00A143BE" w:rsidRPr="00A143BE" w:rsidRDefault="00217AE3" w:rsidP="004A1BED">
      <w:pPr>
        <w:spacing w:beforeLines="50" w:before="180" w:afterLines="50" w:after="180" w:line="240" w:lineRule="atLeast"/>
        <w:rPr>
          <w:rFonts w:eastAsia="標楷體" w:hAnsi="標楷體"/>
          <w:b/>
          <w:szCs w:val="24"/>
        </w:rPr>
      </w:pPr>
      <w:r>
        <w:rPr>
          <w:rFonts w:eastAsia="標楷體" w:hAnsi="標楷體" w:hint="eastAsia"/>
          <w:b/>
          <w:szCs w:val="24"/>
        </w:rPr>
        <w:t>九</w:t>
      </w:r>
      <w:r w:rsidR="004A1BED" w:rsidRPr="00ED2995">
        <w:rPr>
          <w:rFonts w:eastAsia="標楷體" w:hAnsi="標楷體"/>
          <w:b/>
          <w:szCs w:val="24"/>
        </w:rPr>
        <w:t>、身份證</w:t>
      </w:r>
      <w:r w:rsidR="00A756D6">
        <w:rPr>
          <w:rFonts w:eastAsia="標楷體" w:hAnsi="標楷體" w:hint="eastAsia"/>
          <w:b/>
          <w:szCs w:val="24"/>
        </w:rPr>
        <w:t>及學生證</w:t>
      </w:r>
      <w:r w:rsidR="004A1BED" w:rsidRPr="00ED2995">
        <w:rPr>
          <w:rFonts w:eastAsia="標楷體" w:hAnsi="標楷體"/>
          <w:b/>
          <w:szCs w:val="24"/>
        </w:rPr>
        <w:t>正反面影本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61"/>
        <w:gridCol w:w="5261"/>
      </w:tblGrid>
      <w:tr w:rsidR="004A1BED" w:rsidRPr="00ED2995" w14:paraId="11D3495F" w14:textId="77777777" w:rsidTr="00217AE3">
        <w:trPr>
          <w:cantSplit/>
          <w:trHeight w:val="3521"/>
        </w:trPr>
        <w:tc>
          <w:tcPr>
            <w:tcW w:w="2500" w:type="pct"/>
            <w:vAlign w:val="center"/>
          </w:tcPr>
          <w:p w14:paraId="6ECCFC80" w14:textId="77777777" w:rsidR="004A1BED" w:rsidRPr="00ED2995" w:rsidRDefault="004A1BED" w:rsidP="00612869">
            <w:pPr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6F7643">
              <w:rPr>
                <w:rFonts w:eastAsia="標楷體" w:hAnsi="標楷體"/>
                <w:b/>
                <w:szCs w:val="24"/>
                <w:highlight w:val="lightGray"/>
              </w:rPr>
              <w:t>身份證正面黏貼處</w:t>
            </w:r>
          </w:p>
        </w:tc>
        <w:tc>
          <w:tcPr>
            <w:tcW w:w="2500" w:type="pct"/>
            <w:vAlign w:val="center"/>
          </w:tcPr>
          <w:p w14:paraId="48FFA114" w14:textId="77777777" w:rsidR="004A1BED" w:rsidRPr="00ED2995" w:rsidRDefault="004A1BED" w:rsidP="00612869">
            <w:pPr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6F7643">
              <w:rPr>
                <w:rFonts w:eastAsia="標楷體" w:hAnsi="標楷體"/>
                <w:b/>
                <w:szCs w:val="24"/>
                <w:highlight w:val="lightGray"/>
              </w:rPr>
              <w:t>身份證反面黏貼處</w:t>
            </w:r>
          </w:p>
        </w:tc>
      </w:tr>
      <w:tr w:rsidR="00A143BE" w:rsidRPr="00ED2995" w14:paraId="6549FF2E" w14:textId="77777777" w:rsidTr="00217AE3">
        <w:trPr>
          <w:cantSplit/>
          <w:trHeight w:val="3521"/>
        </w:trPr>
        <w:tc>
          <w:tcPr>
            <w:tcW w:w="2500" w:type="pct"/>
            <w:vAlign w:val="center"/>
          </w:tcPr>
          <w:p w14:paraId="2995211F" w14:textId="1A01A250" w:rsidR="00A143BE" w:rsidRPr="006F7643" w:rsidRDefault="00A143BE" w:rsidP="00A143BE">
            <w:pPr>
              <w:spacing w:line="240" w:lineRule="atLeast"/>
              <w:jc w:val="center"/>
              <w:rPr>
                <w:rFonts w:eastAsia="標楷體" w:hAnsi="標楷體"/>
                <w:b/>
                <w:szCs w:val="24"/>
                <w:highlight w:val="lightGray"/>
              </w:rPr>
            </w:pPr>
            <w:r w:rsidRPr="006F7643">
              <w:rPr>
                <w:rFonts w:eastAsia="標楷體" w:hAnsi="標楷體"/>
                <w:b/>
                <w:szCs w:val="24"/>
                <w:highlight w:val="lightGray"/>
              </w:rPr>
              <w:t>身份證正面黏貼處</w:t>
            </w:r>
          </w:p>
        </w:tc>
        <w:tc>
          <w:tcPr>
            <w:tcW w:w="2500" w:type="pct"/>
            <w:vAlign w:val="center"/>
          </w:tcPr>
          <w:p w14:paraId="59246BD7" w14:textId="4BBC9D7F" w:rsidR="00A143BE" w:rsidRPr="006F7643" w:rsidRDefault="00A143BE" w:rsidP="00A143BE">
            <w:pPr>
              <w:spacing w:line="240" w:lineRule="atLeast"/>
              <w:jc w:val="center"/>
              <w:rPr>
                <w:rFonts w:eastAsia="標楷體" w:hAnsi="標楷體"/>
                <w:b/>
                <w:szCs w:val="24"/>
                <w:highlight w:val="lightGray"/>
              </w:rPr>
            </w:pPr>
            <w:r w:rsidRPr="006F7643">
              <w:rPr>
                <w:rFonts w:eastAsia="標楷體" w:hAnsi="標楷體"/>
                <w:b/>
                <w:szCs w:val="24"/>
                <w:highlight w:val="lightGray"/>
              </w:rPr>
              <w:t>身份證反面黏貼處</w:t>
            </w:r>
          </w:p>
        </w:tc>
      </w:tr>
      <w:tr w:rsidR="00A143BE" w:rsidRPr="00ED2995" w14:paraId="62236557" w14:textId="77777777" w:rsidTr="00217AE3">
        <w:trPr>
          <w:cantSplit/>
          <w:trHeight w:val="3521"/>
        </w:trPr>
        <w:tc>
          <w:tcPr>
            <w:tcW w:w="2500" w:type="pct"/>
            <w:vAlign w:val="center"/>
          </w:tcPr>
          <w:p w14:paraId="76F586D9" w14:textId="21520E67" w:rsidR="00A143BE" w:rsidRPr="006F7643" w:rsidRDefault="00A143BE" w:rsidP="00A143BE">
            <w:pPr>
              <w:spacing w:line="240" w:lineRule="atLeast"/>
              <w:jc w:val="center"/>
              <w:rPr>
                <w:rFonts w:eastAsia="標楷體" w:hAnsi="標楷體"/>
                <w:b/>
                <w:szCs w:val="24"/>
                <w:highlight w:val="lightGray"/>
              </w:rPr>
            </w:pPr>
            <w:r w:rsidRPr="006F7643">
              <w:rPr>
                <w:rFonts w:eastAsia="標楷體" w:hAnsi="標楷體"/>
                <w:b/>
                <w:szCs w:val="24"/>
                <w:highlight w:val="lightGray"/>
              </w:rPr>
              <w:lastRenderedPageBreak/>
              <w:t>身份證正面黏貼處</w:t>
            </w:r>
          </w:p>
        </w:tc>
        <w:tc>
          <w:tcPr>
            <w:tcW w:w="2500" w:type="pct"/>
            <w:vAlign w:val="center"/>
          </w:tcPr>
          <w:p w14:paraId="44433A61" w14:textId="63FF4089" w:rsidR="00A143BE" w:rsidRPr="006F7643" w:rsidRDefault="00A143BE" w:rsidP="00A143BE">
            <w:pPr>
              <w:spacing w:line="240" w:lineRule="atLeast"/>
              <w:jc w:val="center"/>
              <w:rPr>
                <w:rFonts w:eastAsia="標楷體" w:hAnsi="標楷體"/>
                <w:b/>
                <w:szCs w:val="24"/>
                <w:highlight w:val="lightGray"/>
              </w:rPr>
            </w:pPr>
            <w:r w:rsidRPr="006F7643">
              <w:rPr>
                <w:rFonts w:eastAsia="標楷體" w:hAnsi="標楷體"/>
                <w:b/>
                <w:szCs w:val="24"/>
                <w:highlight w:val="lightGray"/>
              </w:rPr>
              <w:t>身份證反面黏貼處</w:t>
            </w:r>
          </w:p>
        </w:tc>
      </w:tr>
      <w:tr w:rsidR="00A143BE" w:rsidRPr="00ED2995" w14:paraId="5A22DFE2" w14:textId="77777777" w:rsidTr="00217AE3">
        <w:trPr>
          <w:cantSplit/>
          <w:trHeight w:val="3521"/>
        </w:trPr>
        <w:tc>
          <w:tcPr>
            <w:tcW w:w="2500" w:type="pct"/>
            <w:vAlign w:val="center"/>
          </w:tcPr>
          <w:p w14:paraId="77A24871" w14:textId="07D07578" w:rsidR="00A143BE" w:rsidRPr="006F7643" w:rsidRDefault="00A143BE" w:rsidP="00A143BE">
            <w:pPr>
              <w:spacing w:line="240" w:lineRule="atLeast"/>
              <w:jc w:val="center"/>
              <w:rPr>
                <w:rFonts w:eastAsia="標楷體" w:hAnsi="標楷體"/>
                <w:b/>
                <w:szCs w:val="24"/>
                <w:highlight w:val="lightGray"/>
              </w:rPr>
            </w:pPr>
            <w:bookmarkStart w:id="0" w:name="_Hlk211421767"/>
            <w:r w:rsidRPr="006F7643">
              <w:rPr>
                <w:rFonts w:eastAsia="標楷體" w:hAnsi="標楷體"/>
                <w:b/>
                <w:szCs w:val="24"/>
                <w:highlight w:val="lightGray"/>
              </w:rPr>
              <w:t>身份證正面黏貼處</w:t>
            </w:r>
          </w:p>
        </w:tc>
        <w:tc>
          <w:tcPr>
            <w:tcW w:w="2500" w:type="pct"/>
            <w:vAlign w:val="center"/>
          </w:tcPr>
          <w:p w14:paraId="27C20ABE" w14:textId="6337365D" w:rsidR="00A143BE" w:rsidRPr="006F7643" w:rsidRDefault="00A143BE" w:rsidP="00A143BE">
            <w:pPr>
              <w:spacing w:line="240" w:lineRule="atLeast"/>
              <w:jc w:val="center"/>
              <w:rPr>
                <w:rFonts w:eastAsia="標楷體" w:hAnsi="標楷體"/>
                <w:b/>
                <w:szCs w:val="24"/>
                <w:highlight w:val="lightGray"/>
              </w:rPr>
            </w:pPr>
            <w:r w:rsidRPr="006F7643">
              <w:rPr>
                <w:rFonts w:eastAsia="標楷體" w:hAnsi="標楷體"/>
                <w:b/>
                <w:szCs w:val="24"/>
                <w:highlight w:val="lightGray"/>
              </w:rPr>
              <w:t>身份證反面黏貼處</w:t>
            </w:r>
          </w:p>
        </w:tc>
      </w:tr>
      <w:bookmarkEnd w:id="0"/>
      <w:tr w:rsidR="00A756D6" w:rsidRPr="00ED2995" w14:paraId="6137E1CF" w14:textId="77777777" w:rsidTr="00217AE3">
        <w:trPr>
          <w:cantSplit/>
          <w:trHeight w:val="3521"/>
        </w:trPr>
        <w:tc>
          <w:tcPr>
            <w:tcW w:w="2500" w:type="pct"/>
            <w:vAlign w:val="center"/>
          </w:tcPr>
          <w:p w14:paraId="7E7793EB" w14:textId="55FCC75C" w:rsidR="00A756D6" w:rsidRPr="006F7643" w:rsidRDefault="00A756D6" w:rsidP="00A756D6">
            <w:pPr>
              <w:spacing w:line="240" w:lineRule="atLeast"/>
              <w:jc w:val="center"/>
              <w:rPr>
                <w:rFonts w:eastAsia="標楷體" w:hAnsi="標楷體"/>
                <w:b/>
                <w:szCs w:val="24"/>
                <w:highlight w:val="lightGray"/>
              </w:rPr>
            </w:pPr>
            <w:r w:rsidRPr="006F7643">
              <w:rPr>
                <w:rFonts w:eastAsia="標楷體" w:hAnsi="標楷體" w:hint="eastAsia"/>
                <w:b/>
                <w:szCs w:val="24"/>
                <w:highlight w:val="lightGray"/>
              </w:rPr>
              <w:t>學生</w:t>
            </w:r>
            <w:r w:rsidRPr="006F7643">
              <w:rPr>
                <w:rFonts w:eastAsia="標楷體" w:hAnsi="標楷體"/>
                <w:b/>
                <w:szCs w:val="24"/>
                <w:highlight w:val="lightGray"/>
              </w:rPr>
              <w:t>證正面黏貼處</w:t>
            </w:r>
          </w:p>
        </w:tc>
        <w:tc>
          <w:tcPr>
            <w:tcW w:w="2500" w:type="pct"/>
            <w:vAlign w:val="center"/>
          </w:tcPr>
          <w:p w14:paraId="4C728A7E" w14:textId="49E20CF8" w:rsidR="00A756D6" w:rsidRPr="006F7643" w:rsidRDefault="00A756D6" w:rsidP="00A756D6">
            <w:pPr>
              <w:spacing w:line="240" w:lineRule="atLeast"/>
              <w:jc w:val="center"/>
              <w:rPr>
                <w:rFonts w:eastAsia="標楷體" w:hAnsi="標楷體"/>
                <w:b/>
                <w:szCs w:val="24"/>
                <w:highlight w:val="lightGray"/>
              </w:rPr>
            </w:pPr>
            <w:r w:rsidRPr="006F7643">
              <w:rPr>
                <w:rFonts w:eastAsia="標楷體" w:hAnsi="標楷體" w:hint="eastAsia"/>
                <w:b/>
                <w:szCs w:val="24"/>
                <w:highlight w:val="lightGray"/>
              </w:rPr>
              <w:t>學生</w:t>
            </w:r>
            <w:r w:rsidRPr="006F7643">
              <w:rPr>
                <w:rFonts w:eastAsia="標楷體" w:hAnsi="標楷體"/>
                <w:b/>
                <w:szCs w:val="24"/>
                <w:highlight w:val="lightGray"/>
              </w:rPr>
              <w:t>證反面黏貼處</w:t>
            </w:r>
          </w:p>
        </w:tc>
      </w:tr>
      <w:tr w:rsidR="00A756D6" w:rsidRPr="00ED2995" w14:paraId="6FD6A1FA" w14:textId="77777777" w:rsidTr="00217AE3">
        <w:trPr>
          <w:cantSplit/>
          <w:trHeight w:val="3521"/>
        </w:trPr>
        <w:tc>
          <w:tcPr>
            <w:tcW w:w="2500" w:type="pct"/>
            <w:vAlign w:val="center"/>
          </w:tcPr>
          <w:p w14:paraId="38E80E1D" w14:textId="15FD732C" w:rsidR="00A756D6" w:rsidRPr="006F7643" w:rsidRDefault="00A756D6" w:rsidP="00A756D6">
            <w:pPr>
              <w:spacing w:line="240" w:lineRule="atLeast"/>
              <w:jc w:val="center"/>
              <w:rPr>
                <w:rFonts w:eastAsia="標楷體" w:hAnsi="標楷體"/>
                <w:b/>
                <w:szCs w:val="24"/>
                <w:highlight w:val="lightGray"/>
              </w:rPr>
            </w:pPr>
            <w:r w:rsidRPr="006F7643">
              <w:rPr>
                <w:rFonts w:eastAsia="標楷體" w:hAnsi="標楷體" w:hint="eastAsia"/>
                <w:b/>
                <w:szCs w:val="24"/>
                <w:highlight w:val="lightGray"/>
              </w:rPr>
              <w:t>學生</w:t>
            </w:r>
            <w:r w:rsidRPr="006F7643">
              <w:rPr>
                <w:rFonts w:eastAsia="標楷體" w:hAnsi="標楷體"/>
                <w:b/>
                <w:szCs w:val="24"/>
                <w:highlight w:val="lightGray"/>
              </w:rPr>
              <w:t>證正面黏貼處</w:t>
            </w:r>
          </w:p>
        </w:tc>
        <w:tc>
          <w:tcPr>
            <w:tcW w:w="2500" w:type="pct"/>
            <w:vAlign w:val="center"/>
          </w:tcPr>
          <w:p w14:paraId="3972453A" w14:textId="37380F50" w:rsidR="00A756D6" w:rsidRPr="006F7643" w:rsidRDefault="00A756D6" w:rsidP="00A756D6">
            <w:pPr>
              <w:spacing w:line="240" w:lineRule="atLeast"/>
              <w:jc w:val="center"/>
              <w:rPr>
                <w:rFonts w:eastAsia="標楷體" w:hAnsi="標楷體"/>
                <w:b/>
                <w:szCs w:val="24"/>
                <w:highlight w:val="lightGray"/>
              </w:rPr>
            </w:pPr>
            <w:r w:rsidRPr="006F7643">
              <w:rPr>
                <w:rFonts w:eastAsia="標楷體" w:hAnsi="標楷體" w:hint="eastAsia"/>
                <w:b/>
                <w:szCs w:val="24"/>
                <w:highlight w:val="lightGray"/>
              </w:rPr>
              <w:t>學生</w:t>
            </w:r>
            <w:r w:rsidRPr="006F7643">
              <w:rPr>
                <w:rFonts w:eastAsia="標楷體" w:hAnsi="標楷體"/>
                <w:b/>
                <w:szCs w:val="24"/>
                <w:highlight w:val="lightGray"/>
              </w:rPr>
              <w:t>證反面黏貼處</w:t>
            </w:r>
          </w:p>
        </w:tc>
      </w:tr>
      <w:tr w:rsidR="00A756D6" w:rsidRPr="00ED2995" w14:paraId="0E8EE357" w14:textId="77777777" w:rsidTr="00217AE3">
        <w:trPr>
          <w:cantSplit/>
          <w:trHeight w:val="3521"/>
        </w:trPr>
        <w:tc>
          <w:tcPr>
            <w:tcW w:w="2500" w:type="pct"/>
            <w:vAlign w:val="center"/>
          </w:tcPr>
          <w:p w14:paraId="275F8F73" w14:textId="39872438" w:rsidR="00A756D6" w:rsidRPr="006F7643" w:rsidRDefault="00A756D6" w:rsidP="00A756D6">
            <w:pPr>
              <w:spacing w:line="240" w:lineRule="atLeast"/>
              <w:jc w:val="center"/>
              <w:rPr>
                <w:rFonts w:eastAsia="標楷體" w:hAnsi="標楷體"/>
                <w:b/>
                <w:szCs w:val="24"/>
                <w:highlight w:val="lightGray"/>
              </w:rPr>
            </w:pPr>
            <w:r w:rsidRPr="006F7643">
              <w:rPr>
                <w:rFonts w:eastAsia="標楷體" w:hAnsi="標楷體" w:hint="eastAsia"/>
                <w:b/>
                <w:szCs w:val="24"/>
                <w:highlight w:val="lightGray"/>
              </w:rPr>
              <w:lastRenderedPageBreak/>
              <w:t>學生</w:t>
            </w:r>
            <w:r w:rsidRPr="006F7643">
              <w:rPr>
                <w:rFonts w:eastAsia="標楷體" w:hAnsi="標楷體"/>
                <w:b/>
                <w:szCs w:val="24"/>
                <w:highlight w:val="lightGray"/>
              </w:rPr>
              <w:t>證正面黏貼處</w:t>
            </w:r>
          </w:p>
        </w:tc>
        <w:tc>
          <w:tcPr>
            <w:tcW w:w="2500" w:type="pct"/>
            <w:vAlign w:val="center"/>
          </w:tcPr>
          <w:p w14:paraId="180EE5B4" w14:textId="10853F3B" w:rsidR="00A756D6" w:rsidRPr="006F7643" w:rsidRDefault="00A756D6" w:rsidP="00A756D6">
            <w:pPr>
              <w:spacing w:line="240" w:lineRule="atLeast"/>
              <w:jc w:val="center"/>
              <w:rPr>
                <w:rFonts w:eastAsia="標楷體" w:hAnsi="標楷體"/>
                <w:b/>
                <w:szCs w:val="24"/>
                <w:highlight w:val="lightGray"/>
              </w:rPr>
            </w:pPr>
            <w:r w:rsidRPr="006F7643">
              <w:rPr>
                <w:rFonts w:eastAsia="標楷體" w:hAnsi="標楷體" w:hint="eastAsia"/>
                <w:b/>
                <w:szCs w:val="24"/>
                <w:highlight w:val="lightGray"/>
              </w:rPr>
              <w:t>學生</w:t>
            </w:r>
            <w:r w:rsidRPr="006F7643">
              <w:rPr>
                <w:rFonts w:eastAsia="標楷體" w:hAnsi="標楷體"/>
                <w:b/>
                <w:szCs w:val="24"/>
                <w:highlight w:val="lightGray"/>
              </w:rPr>
              <w:t>證反面黏貼處</w:t>
            </w:r>
          </w:p>
        </w:tc>
      </w:tr>
      <w:tr w:rsidR="00A756D6" w:rsidRPr="00ED2995" w14:paraId="129B77B4" w14:textId="77777777" w:rsidTr="00217AE3">
        <w:trPr>
          <w:cantSplit/>
          <w:trHeight w:val="3521"/>
        </w:trPr>
        <w:tc>
          <w:tcPr>
            <w:tcW w:w="2500" w:type="pct"/>
            <w:vAlign w:val="center"/>
          </w:tcPr>
          <w:p w14:paraId="7309DFBC" w14:textId="4F084F22" w:rsidR="00A756D6" w:rsidRPr="006F7643" w:rsidRDefault="00A756D6" w:rsidP="00A756D6">
            <w:pPr>
              <w:spacing w:line="240" w:lineRule="atLeast"/>
              <w:jc w:val="center"/>
              <w:rPr>
                <w:rFonts w:eastAsia="標楷體" w:hAnsi="標楷體"/>
                <w:b/>
                <w:szCs w:val="24"/>
                <w:highlight w:val="lightGray"/>
              </w:rPr>
            </w:pPr>
            <w:r w:rsidRPr="006F7643">
              <w:rPr>
                <w:rFonts w:eastAsia="標楷體" w:hAnsi="標楷體" w:hint="eastAsia"/>
                <w:b/>
                <w:szCs w:val="24"/>
                <w:highlight w:val="lightGray"/>
              </w:rPr>
              <w:t>學生</w:t>
            </w:r>
            <w:r w:rsidRPr="006F7643">
              <w:rPr>
                <w:rFonts w:eastAsia="標楷體" w:hAnsi="標楷體"/>
                <w:b/>
                <w:szCs w:val="24"/>
                <w:highlight w:val="lightGray"/>
              </w:rPr>
              <w:t>證正面黏貼處</w:t>
            </w:r>
          </w:p>
        </w:tc>
        <w:tc>
          <w:tcPr>
            <w:tcW w:w="2500" w:type="pct"/>
            <w:vAlign w:val="center"/>
          </w:tcPr>
          <w:p w14:paraId="5CD92CE0" w14:textId="0CD0A199" w:rsidR="00A756D6" w:rsidRPr="006F7643" w:rsidRDefault="00A756D6" w:rsidP="00A756D6">
            <w:pPr>
              <w:spacing w:line="240" w:lineRule="atLeast"/>
              <w:jc w:val="center"/>
              <w:rPr>
                <w:rFonts w:eastAsia="標楷體" w:hAnsi="標楷體"/>
                <w:b/>
                <w:szCs w:val="24"/>
                <w:highlight w:val="lightGray"/>
              </w:rPr>
            </w:pPr>
            <w:r w:rsidRPr="006F7643">
              <w:rPr>
                <w:rFonts w:eastAsia="標楷體" w:hAnsi="標楷體" w:hint="eastAsia"/>
                <w:b/>
                <w:szCs w:val="24"/>
                <w:highlight w:val="lightGray"/>
              </w:rPr>
              <w:t>學生</w:t>
            </w:r>
            <w:r w:rsidRPr="006F7643">
              <w:rPr>
                <w:rFonts w:eastAsia="標楷體" w:hAnsi="標楷體"/>
                <w:b/>
                <w:szCs w:val="24"/>
                <w:highlight w:val="lightGray"/>
              </w:rPr>
              <w:t>證反面黏貼處</w:t>
            </w:r>
          </w:p>
        </w:tc>
      </w:tr>
    </w:tbl>
    <w:p w14:paraId="71B27177" w14:textId="5F863B36" w:rsidR="004A1BED" w:rsidRPr="00ED2995" w:rsidRDefault="00217AE3" w:rsidP="004A1BED">
      <w:pPr>
        <w:spacing w:line="480" w:lineRule="auto"/>
        <w:rPr>
          <w:rFonts w:eastAsia="標楷體"/>
          <w:b/>
          <w:szCs w:val="24"/>
        </w:rPr>
      </w:pPr>
      <w:r>
        <w:rPr>
          <w:rFonts w:eastAsia="標楷體" w:hAnsi="標楷體" w:hint="eastAsia"/>
          <w:b/>
          <w:szCs w:val="24"/>
        </w:rPr>
        <w:t>十</w:t>
      </w:r>
      <w:r w:rsidR="004A1BED" w:rsidRPr="00ED2995">
        <w:rPr>
          <w:rFonts w:eastAsia="標楷體" w:hAnsi="標楷體"/>
          <w:b/>
          <w:szCs w:val="24"/>
        </w:rPr>
        <w:t>、應備文件</w:t>
      </w:r>
      <w:proofErr w:type="gramStart"/>
      <w:r w:rsidR="004A1BED" w:rsidRPr="00ED2995">
        <w:rPr>
          <w:rFonts w:eastAsia="標楷體" w:hAnsi="標楷體"/>
          <w:b/>
          <w:szCs w:val="24"/>
        </w:rPr>
        <w:t>點檢表</w:t>
      </w:r>
      <w:proofErr w:type="gramEnd"/>
      <w:r w:rsidR="004A1BED" w:rsidRPr="00ED2995">
        <w:rPr>
          <w:rFonts w:eastAsia="標楷體" w:hAnsi="標楷體"/>
          <w:b/>
          <w:szCs w:val="24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211"/>
        <w:gridCol w:w="8570"/>
      </w:tblGrid>
      <w:tr w:rsidR="004A1BED" w:rsidRPr="00ED2995" w14:paraId="4CF67BCC" w14:textId="77777777" w:rsidTr="00612869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14:paraId="65B7C5A9" w14:textId="77777777" w:rsidR="004A1BED" w:rsidRPr="00ED2995" w:rsidRDefault="004A1BED" w:rsidP="00612869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ED2995">
              <w:rPr>
                <w:rFonts w:eastAsia="標楷體" w:hAnsi="標楷體"/>
                <w:szCs w:val="24"/>
              </w:rPr>
              <w:t>項目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626BFBB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  <w:r w:rsidRPr="00ED2995">
              <w:rPr>
                <w:rFonts w:eastAsia="標楷體" w:hAnsi="標楷體"/>
                <w:szCs w:val="24"/>
              </w:rPr>
              <w:t>請打</w:t>
            </w:r>
            <w:proofErr w:type="gramStart"/>
            <w:r w:rsidRPr="00ED2995">
              <w:rPr>
                <w:rFonts w:eastAsia="標楷體"/>
                <w:szCs w:val="24"/>
              </w:rPr>
              <w:t>”</w:t>
            </w:r>
            <w:proofErr w:type="gramEnd"/>
            <w:r w:rsidRPr="00ED2995">
              <w:rPr>
                <w:rFonts w:eastAsia="標楷體"/>
                <w:szCs w:val="24"/>
              </w:rPr>
              <w:t>v</w:t>
            </w:r>
            <w:proofErr w:type="gramStart"/>
            <w:r w:rsidRPr="00ED2995">
              <w:rPr>
                <w:rFonts w:eastAsia="標楷體"/>
                <w:szCs w:val="24"/>
              </w:rPr>
              <w:t>”</w:t>
            </w:r>
            <w:proofErr w:type="gramEnd"/>
          </w:p>
        </w:tc>
        <w:tc>
          <w:tcPr>
            <w:tcW w:w="8570" w:type="dxa"/>
            <w:shd w:val="clear" w:color="auto" w:fill="auto"/>
            <w:vAlign w:val="center"/>
          </w:tcPr>
          <w:p w14:paraId="279652E2" w14:textId="77777777" w:rsidR="004A1BED" w:rsidRPr="00ED2995" w:rsidRDefault="004A1BED" w:rsidP="00612869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ED2995">
              <w:rPr>
                <w:rFonts w:eastAsia="標楷體" w:hAnsi="標楷體"/>
                <w:szCs w:val="24"/>
              </w:rPr>
              <w:t>文件名稱</w:t>
            </w:r>
          </w:p>
        </w:tc>
      </w:tr>
      <w:tr w:rsidR="004A1BED" w:rsidRPr="00ED2995" w14:paraId="52F75F31" w14:textId="77777777" w:rsidTr="00612869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14:paraId="26F816D4" w14:textId="101CDA89" w:rsidR="004A1BED" w:rsidRPr="00ED2995" w:rsidRDefault="00217AE3" w:rsidP="00612869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10</w:t>
            </w:r>
            <w:r w:rsidR="004A1BED" w:rsidRPr="00ED2995">
              <w:rPr>
                <w:rFonts w:eastAsia="標楷體" w:hint="eastAsia"/>
                <w:szCs w:val="24"/>
              </w:rPr>
              <w:t>-</w:t>
            </w:r>
            <w:r w:rsidR="004A1BED" w:rsidRPr="00ED2995">
              <w:rPr>
                <w:rFonts w:eastAsia="標楷體"/>
                <w:szCs w:val="24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16909511" w14:textId="77777777" w:rsidR="004A1BED" w:rsidRPr="00ED2995" w:rsidRDefault="004A1BED" w:rsidP="00612869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70" w:type="dxa"/>
            <w:shd w:val="clear" w:color="auto" w:fill="auto"/>
            <w:vAlign w:val="center"/>
          </w:tcPr>
          <w:p w14:paraId="43B35CAE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  <w:r w:rsidRPr="00ED2995">
              <w:rPr>
                <w:rFonts w:eastAsia="標楷體" w:hAnsi="標楷體"/>
                <w:szCs w:val="24"/>
              </w:rPr>
              <w:t>申請</w:t>
            </w:r>
            <w:r w:rsidRPr="00ED2995">
              <w:rPr>
                <w:rFonts w:eastAsia="標楷體" w:hAnsi="標楷體" w:hint="eastAsia"/>
                <w:szCs w:val="24"/>
              </w:rPr>
              <w:t>表正本</w:t>
            </w:r>
            <w:r w:rsidRPr="00ED2995">
              <w:rPr>
                <w:rFonts w:eastAsia="標楷體"/>
                <w:szCs w:val="24"/>
              </w:rPr>
              <w:t>(</w:t>
            </w:r>
            <w:r w:rsidRPr="00ED2995">
              <w:rPr>
                <w:rFonts w:eastAsia="標楷體" w:hint="eastAsia"/>
                <w:szCs w:val="24"/>
              </w:rPr>
              <w:t>有制式表格，</w:t>
            </w:r>
            <w:r w:rsidRPr="00ED2995">
              <w:rPr>
                <w:rFonts w:eastAsia="標楷體" w:hAnsi="標楷體"/>
                <w:szCs w:val="24"/>
              </w:rPr>
              <w:t>請向各校索取</w:t>
            </w:r>
            <w:r w:rsidRPr="00ED2995">
              <w:rPr>
                <w:rFonts w:eastAsia="標楷體" w:hAnsi="標楷體" w:hint="eastAsia"/>
                <w:szCs w:val="24"/>
              </w:rPr>
              <w:t>-</w:t>
            </w:r>
            <w:r w:rsidRPr="00ED2995">
              <w:rPr>
                <w:rFonts w:eastAsia="標楷體" w:hAnsi="標楷體" w:hint="eastAsia"/>
                <w:szCs w:val="24"/>
              </w:rPr>
              <w:t>附件</w:t>
            </w:r>
            <w:r>
              <w:rPr>
                <w:rFonts w:eastAsia="標楷體" w:hAnsi="標楷體" w:hint="eastAsia"/>
                <w:szCs w:val="24"/>
              </w:rPr>
              <w:t>一</w:t>
            </w:r>
            <w:r>
              <w:rPr>
                <w:rFonts w:eastAsia="標楷體" w:hAnsi="標楷體" w:hint="eastAsia"/>
                <w:szCs w:val="24"/>
              </w:rPr>
              <w:t>)</w:t>
            </w:r>
            <w:r w:rsidRPr="00ED2995">
              <w:rPr>
                <w:rFonts w:eastAsia="標楷體" w:hAnsi="標楷體"/>
                <w:szCs w:val="24"/>
              </w:rPr>
              <w:t>。</w:t>
            </w:r>
          </w:p>
        </w:tc>
      </w:tr>
      <w:tr w:rsidR="004A1BED" w:rsidRPr="00ED2995" w14:paraId="60C01970" w14:textId="77777777" w:rsidTr="00612869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14:paraId="770BCEC9" w14:textId="3F435532" w:rsidR="004A1BED" w:rsidRPr="00ED2995" w:rsidRDefault="00217AE3" w:rsidP="00612869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10</w:t>
            </w:r>
            <w:r w:rsidR="004A1BED" w:rsidRPr="00ED2995">
              <w:rPr>
                <w:rFonts w:eastAsia="標楷體" w:hint="eastAsia"/>
                <w:szCs w:val="24"/>
              </w:rPr>
              <w:t>-</w:t>
            </w:r>
            <w:r w:rsidR="004A1BED" w:rsidRPr="00ED2995">
              <w:rPr>
                <w:rFonts w:eastAsia="標楷體"/>
                <w:szCs w:val="24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1B08FC1E" w14:textId="77777777" w:rsidR="004A1BED" w:rsidRPr="00ED2995" w:rsidRDefault="004A1BED" w:rsidP="00612869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70" w:type="dxa"/>
            <w:shd w:val="clear" w:color="auto" w:fill="auto"/>
            <w:vAlign w:val="center"/>
          </w:tcPr>
          <w:p w14:paraId="42BCD18E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  <w:r w:rsidRPr="00ED2995">
              <w:rPr>
                <w:rFonts w:eastAsia="標楷體" w:hAnsi="標楷體"/>
                <w:szCs w:val="24"/>
              </w:rPr>
              <w:t>推薦函</w:t>
            </w:r>
            <w:r w:rsidRPr="00ED2995">
              <w:rPr>
                <w:rFonts w:eastAsia="標楷體" w:hAnsi="標楷體" w:hint="eastAsia"/>
                <w:szCs w:val="24"/>
              </w:rPr>
              <w:t>正本</w:t>
            </w:r>
            <w:r w:rsidRPr="00ED2995">
              <w:rPr>
                <w:rFonts w:eastAsia="標楷體"/>
                <w:szCs w:val="24"/>
              </w:rPr>
              <w:t>(</w:t>
            </w:r>
            <w:r w:rsidRPr="00ED2995">
              <w:rPr>
                <w:rFonts w:eastAsia="標楷體" w:hint="eastAsia"/>
                <w:szCs w:val="24"/>
              </w:rPr>
              <w:t>有制式表格，</w:t>
            </w:r>
            <w:r w:rsidRPr="00ED2995">
              <w:rPr>
                <w:rFonts w:eastAsia="標楷體" w:hAnsi="標楷體"/>
                <w:szCs w:val="24"/>
              </w:rPr>
              <w:t>請向各校索取</w:t>
            </w:r>
            <w:r w:rsidRPr="00ED2995">
              <w:rPr>
                <w:rFonts w:eastAsia="標楷體" w:hAnsi="標楷體" w:hint="eastAsia"/>
                <w:szCs w:val="24"/>
              </w:rPr>
              <w:t>-</w:t>
            </w:r>
            <w:r w:rsidRPr="00ED2995">
              <w:rPr>
                <w:rFonts w:eastAsia="標楷體" w:hAnsi="標楷體" w:hint="eastAsia"/>
                <w:szCs w:val="24"/>
              </w:rPr>
              <w:t>附件</w:t>
            </w:r>
            <w:r>
              <w:rPr>
                <w:rFonts w:eastAsia="標楷體" w:hAnsi="標楷體" w:hint="eastAsia"/>
                <w:szCs w:val="24"/>
              </w:rPr>
              <w:t>二</w:t>
            </w:r>
            <w:r w:rsidRPr="00ED2995">
              <w:rPr>
                <w:rFonts w:eastAsia="標楷體"/>
                <w:szCs w:val="24"/>
              </w:rPr>
              <w:t>)</w:t>
            </w:r>
            <w:r w:rsidRPr="00ED2995">
              <w:rPr>
                <w:rFonts w:eastAsia="標楷體" w:hAnsi="標楷體"/>
                <w:szCs w:val="24"/>
              </w:rPr>
              <w:t>。</w:t>
            </w:r>
          </w:p>
        </w:tc>
      </w:tr>
      <w:tr w:rsidR="004A1BED" w:rsidRPr="00ED2995" w14:paraId="6D699BED" w14:textId="77777777" w:rsidTr="00612869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14:paraId="449CCA42" w14:textId="040A30E9" w:rsidR="004A1BED" w:rsidRPr="00ED2995" w:rsidRDefault="00217AE3" w:rsidP="00612869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10</w:t>
            </w:r>
            <w:r w:rsidR="004A1BED" w:rsidRPr="00ED2995">
              <w:rPr>
                <w:rFonts w:eastAsia="標楷體" w:hint="eastAsia"/>
                <w:szCs w:val="24"/>
              </w:rPr>
              <w:t>-</w:t>
            </w:r>
            <w:r w:rsidR="004A1BED" w:rsidRPr="00ED2995">
              <w:rPr>
                <w:rFonts w:eastAsia="標楷體"/>
                <w:szCs w:val="24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4E082762" w14:textId="77777777" w:rsidR="004A1BED" w:rsidRPr="00ED2995" w:rsidRDefault="004A1BED" w:rsidP="00612869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70" w:type="dxa"/>
            <w:shd w:val="clear" w:color="auto" w:fill="auto"/>
            <w:vAlign w:val="center"/>
          </w:tcPr>
          <w:p w14:paraId="29DBB98A" w14:textId="77777777" w:rsidR="004A1BED" w:rsidRPr="00ED2995" w:rsidRDefault="004A1BED" w:rsidP="00612869">
            <w:pPr>
              <w:spacing w:line="240" w:lineRule="atLeast"/>
              <w:rPr>
                <w:rFonts w:eastAsia="標楷體"/>
                <w:szCs w:val="24"/>
              </w:rPr>
            </w:pPr>
            <w:r w:rsidRPr="00ED2995">
              <w:rPr>
                <w:rFonts w:eastAsia="標楷體" w:hAnsi="標楷體"/>
                <w:szCs w:val="24"/>
              </w:rPr>
              <w:t>身份證正反面影本各乙份</w:t>
            </w:r>
            <w:r w:rsidRPr="00ED2995">
              <w:rPr>
                <w:rFonts w:eastAsia="標楷體"/>
                <w:szCs w:val="24"/>
              </w:rPr>
              <w:t>(</w:t>
            </w:r>
            <w:proofErr w:type="gramStart"/>
            <w:r w:rsidRPr="00ED2995">
              <w:rPr>
                <w:rFonts w:eastAsia="標楷體" w:hAnsi="標楷體"/>
                <w:szCs w:val="24"/>
              </w:rPr>
              <w:t>請貼於</w:t>
            </w:r>
            <w:proofErr w:type="gramEnd"/>
            <w:r w:rsidRPr="00ED2995">
              <w:rPr>
                <w:rFonts w:eastAsia="標楷體" w:hAnsi="標楷體"/>
                <w:szCs w:val="24"/>
              </w:rPr>
              <w:t>本申請表</w:t>
            </w:r>
            <w:r w:rsidRPr="00ED2995">
              <w:rPr>
                <w:rFonts w:eastAsia="標楷體"/>
                <w:szCs w:val="24"/>
              </w:rPr>
              <w:t>)</w:t>
            </w:r>
            <w:r w:rsidRPr="00ED2995">
              <w:rPr>
                <w:rFonts w:eastAsia="標楷體" w:hAnsi="標楷體"/>
                <w:szCs w:val="24"/>
              </w:rPr>
              <w:t>。</w:t>
            </w:r>
          </w:p>
        </w:tc>
      </w:tr>
      <w:tr w:rsidR="004A1BED" w:rsidRPr="00ED2995" w14:paraId="75832D25" w14:textId="77777777" w:rsidTr="00612869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14:paraId="078FC72A" w14:textId="69F6EB6B" w:rsidR="004A1BED" w:rsidRPr="00A25606" w:rsidRDefault="00217AE3" w:rsidP="00612869">
            <w:pPr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10</w:t>
            </w:r>
            <w:r w:rsidR="004A1BED" w:rsidRPr="00A25606">
              <w:rPr>
                <w:rFonts w:eastAsia="標楷體" w:hint="eastAsia"/>
                <w:color w:val="000000"/>
                <w:szCs w:val="24"/>
              </w:rPr>
              <w:t>-</w:t>
            </w:r>
            <w:r w:rsidR="004A1BED" w:rsidRPr="00A25606">
              <w:rPr>
                <w:rFonts w:eastAsia="標楷體"/>
                <w:color w:val="000000"/>
                <w:szCs w:val="24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1D857AC" w14:textId="77777777" w:rsidR="004A1BED" w:rsidRPr="00A25606" w:rsidRDefault="004A1BED" w:rsidP="00612869">
            <w:pPr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70" w:type="dxa"/>
            <w:shd w:val="clear" w:color="auto" w:fill="auto"/>
            <w:vAlign w:val="center"/>
          </w:tcPr>
          <w:p w14:paraId="53A82AEA" w14:textId="77777777" w:rsidR="004A1BED" w:rsidRPr="00A25606" w:rsidRDefault="00BD78D4" w:rsidP="00612869">
            <w:pPr>
              <w:spacing w:line="240" w:lineRule="atLeast"/>
              <w:rPr>
                <w:rFonts w:eastAsia="標楷體"/>
                <w:color w:val="000000"/>
                <w:szCs w:val="24"/>
              </w:rPr>
            </w:pPr>
            <w:r w:rsidRPr="00A25606">
              <w:rPr>
                <w:rFonts w:eastAsia="標楷體" w:hAnsi="標楷體" w:hint="eastAsia"/>
                <w:color w:val="000000"/>
                <w:szCs w:val="24"/>
              </w:rPr>
              <w:t>工作服務證明正本。</w:t>
            </w:r>
          </w:p>
        </w:tc>
      </w:tr>
      <w:tr w:rsidR="004A1BED" w:rsidRPr="00ED2995" w14:paraId="2E276C1E" w14:textId="77777777" w:rsidTr="00612869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14:paraId="4467D1FD" w14:textId="0B5D5FC3" w:rsidR="004A1BED" w:rsidRPr="00A25606" w:rsidRDefault="00217AE3" w:rsidP="00612869">
            <w:pPr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10</w:t>
            </w:r>
            <w:r w:rsidR="004A1BED" w:rsidRPr="00A25606">
              <w:rPr>
                <w:rFonts w:eastAsia="標楷體" w:hint="eastAsia"/>
                <w:color w:val="000000"/>
                <w:szCs w:val="24"/>
              </w:rPr>
              <w:t>-5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DEF9FF7" w14:textId="77777777" w:rsidR="004A1BED" w:rsidRPr="00A25606" w:rsidRDefault="004A1BED" w:rsidP="00612869">
            <w:pPr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70" w:type="dxa"/>
            <w:shd w:val="clear" w:color="auto" w:fill="auto"/>
            <w:vAlign w:val="center"/>
          </w:tcPr>
          <w:p w14:paraId="4CD8A464" w14:textId="77777777" w:rsidR="004A1BED" w:rsidRPr="00A25606" w:rsidRDefault="00BD78D4" w:rsidP="00612869">
            <w:pPr>
              <w:spacing w:line="240" w:lineRule="atLeast"/>
              <w:rPr>
                <w:rFonts w:eastAsia="標楷體" w:hAnsi="標楷體"/>
                <w:color w:val="000000"/>
                <w:szCs w:val="24"/>
              </w:rPr>
            </w:pPr>
            <w:r w:rsidRPr="00A25606">
              <w:rPr>
                <w:rFonts w:eastAsia="標楷體" w:hAnsi="標楷體" w:hint="eastAsia"/>
                <w:color w:val="000000"/>
                <w:szCs w:val="24"/>
              </w:rPr>
              <w:t>取得博士學位後，參與半導體學術研究、著作論文、發明成果、獲獎紀錄、專利榮譽、特殊貢獻、產學合作等傑出事蹟之相關佐證資料。</w:t>
            </w:r>
          </w:p>
        </w:tc>
      </w:tr>
      <w:tr w:rsidR="004A1BED" w:rsidRPr="00ED2995" w14:paraId="78735E1E" w14:textId="77777777" w:rsidTr="00612869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14:paraId="396B81EE" w14:textId="261CD445" w:rsidR="004A1BED" w:rsidRPr="00A25606" w:rsidRDefault="00217AE3" w:rsidP="00612869">
            <w:pPr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10</w:t>
            </w:r>
            <w:r w:rsidR="004A1BED" w:rsidRPr="00A25606">
              <w:rPr>
                <w:rFonts w:eastAsia="標楷體" w:hint="eastAsia"/>
                <w:color w:val="000000"/>
                <w:szCs w:val="24"/>
              </w:rPr>
              <w:t>-6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C6468CA" w14:textId="77777777" w:rsidR="004A1BED" w:rsidRPr="00A25606" w:rsidRDefault="004A1BED" w:rsidP="00612869">
            <w:pPr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70" w:type="dxa"/>
            <w:shd w:val="clear" w:color="auto" w:fill="auto"/>
            <w:vAlign w:val="center"/>
          </w:tcPr>
          <w:p w14:paraId="35839118" w14:textId="797890FA" w:rsidR="00391891" w:rsidRPr="00391891" w:rsidRDefault="00F12776" w:rsidP="008659A3">
            <w:pPr>
              <w:pStyle w:val="xmsonormal"/>
              <w:spacing w:before="0" w:beforeAutospacing="0" w:after="0" w:afterAutospacing="0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 w:rsidRPr="00F12776">
              <w:rPr>
                <w:rFonts w:eastAsia="標楷體" w:hint="eastAsia"/>
                <w:color w:val="000000"/>
              </w:rPr>
              <w:t>請</w:t>
            </w:r>
            <w:r w:rsidR="00207C64">
              <w:rPr>
                <w:rFonts w:eastAsia="標楷體" w:hint="eastAsia"/>
                <w:color w:val="000000"/>
              </w:rPr>
              <w:t>連</w:t>
            </w:r>
            <w:r w:rsidRPr="00F12776">
              <w:rPr>
                <w:rFonts w:eastAsia="標楷體" w:hint="eastAsia"/>
                <w:color w:val="000000"/>
              </w:rPr>
              <w:t>結網址</w:t>
            </w:r>
            <w:r w:rsidR="00391891">
              <w:rPr>
                <w:rFonts w:eastAsia="標楷體" w:hint="eastAsia"/>
                <w:color w:val="000000"/>
              </w:rPr>
              <w:t xml:space="preserve"> </w:t>
            </w:r>
            <w:hyperlink r:id="rId7" w:history="1">
              <w:r w:rsidR="00391891" w:rsidRPr="006237B4">
                <w:rPr>
                  <w:rStyle w:val="a9"/>
                  <w:rFonts w:ascii="微軟正黑體" w:eastAsia="微軟正黑體" w:hAnsi="微軟正黑體"/>
                  <w:sz w:val="18"/>
                  <w:szCs w:val="18"/>
                </w:rPr>
                <w:t>https://forms.gle/dorE7duo7nhRwwqi8</w:t>
              </w:r>
            </w:hyperlink>
            <w:r w:rsidR="00391891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 xml:space="preserve"> </w:t>
            </w:r>
          </w:p>
          <w:p w14:paraId="396F288C" w14:textId="068A1CD1" w:rsidR="004A1BED" w:rsidRPr="00A25606" w:rsidRDefault="00F12776" w:rsidP="00CF14BE">
            <w:pPr>
              <w:rPr>
                <w:rFonts w:eastAsia="標楷體"/>
                <w:color w:val="000000"/>
                <w:szCs w:val="24"/>
              </w:rPr>
            </w:pPr>
            <w:r w:rsidRPr="00F12776">
              <w:rPr>
                <w:rFonts w:eastAsia="標楷體" w:hint="eastAsia"/>
                <w:color w:val="000000"/>
                <w:szCs w:val="24"/>
              </w:rPr>
              <w:t>，填寫基本資料，並將</w:t>
            </w:r>
            <w:r w:rsidR="00217AE3">
              <w:rPr>
                <w:rFonts w:eastAsia="標楷體" w:hint="eastAsia"/>
                <w:color w:val="000000"/>
                <w:szCs w:val="24"/>
              </w:rPr>
              <w:t>10</w:t>
            </w:r>
            <w:r w:rsidRPr="00F12776">
              <w:rPr>
                <w:rFonts w:eastAsia="標楷體" w:hint="eastAsia"/>
                <w:color w:val="000000"/>
                <w:szCs w:val="24"/>
              </w:rPr>
              <w:t>-1~</w:t>
            </w:r>
            <w:r w:rsidR="00217AE3">
              <w:rPr>
                <w:rFonts w:eastAsia="標楷體" w:hint="eastAsia"/>
                <w:color w:val="000000"/>
                <w:szCs w:val="24"/>
              </w:rPr>
              <w:t>10</w:t>
            </w:r>
            <w:r w:rsidRPr="00F12776">
              <w:rPr>
                <w:rFonts w:eastAsia="標楷體" w:hint="eastAsia"/>
                <w:color w:val="000000"/>
                <w:szCs w:val="24"/>
              </w:rPr>
              <w:t>-5</w:t>
            </w:r>
            <w:r w:rsidRPr="00F12776">
              <w:rPr>
                <w:rFonts w:eastAsia="標楷體" w:hint="eastAsia"/>
                <w:color w:val="000000"/>
                <w:szCs w:val="24"/>
              </w:rPr>
              <w:t>文件掃瞄為單一</w:t>
            </w:r>
            <w:r w:rsidRPr="00F12776">
              <w:rPr>
                <w:rFonts w:eastAsia="標楷體" w:hint="eastAsia"/>
                <w:color w:val="000000"/>
                <w:szCs w:val="24"/>
              </w:rPr>
              <w:t>PDF</w:t>
            </w:r>
            <w:r w:rsidRPr="00F12776">
              <w:rPr>
                <w:rFonts w:eastAsia="標楷體" w:hint="eastAsia"/>
                <w:color w:val="000000"/>
                <w:szCs w:val="24"/>
              </w:rPr>
              <w:t>檔案後上傳，以利建檔。</w:t>
            </w:r>
          </w:p>
        </w:tc>
      </w:tr>
    </w:tbl>
    <w:p w14:paraId="7CEEAE3D" w14:textId="77777777" w:rsidR="00AF77C7" w:rsidRPr="006348DE" w:rsidRDefault="00AF77C7" w:rsidP="004A1BED"/>
    <w:sectPr w:rsidR="00AF77C7" w:rsidRPr="006348DE" w:rsidSect="00A904BB">
      <w:headerReference w:type="default" r:id="rId8"/>
      <w:footerReference w:type="even" r:id="rId9"/>
      <w:footerReference w:type="default" r:id="rId10"/>
      <w:pgSz w:w="11906" w:h="16838" w:code="9"/>
      <w:pgMar w:top="720" w:right="720" w:bottom="720" w:left="720" w:header="539" w:footer="5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BA94F" w14:textId="77777777" w:rsidR="006F7643" w:rsidRDefault="006F7643">
      <w:r>
        <w:separator/>
      </w:r>
    </w:p>
  </w:endnote>
  <w:endnote w:type="continuationSeparator" w:id="0">
    <w:p w14:paraId="6A05B4FA" w14:textId="77777777" w:rsidR="006F7643" w:rsidRDefault="006F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0BD1" w14:textId="77777777" w:rsidR="004074EE" w:rsidRDefault="004074EE" w:rsidP="005E3C2A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81C3F5E" w14:textId="77777777" w:rsidR="004074EE" w:rsidRDefault="004074EE" w:rsidP="00BB4A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5471" w14:textId="3A9BDBEA" w:rsidR="004074EE" w:rsidRPr="00D53700" w:rsidRDefault="00D6468E" w:rsidP="00D6468E">
    <w:pPr>
      <w:pStyle w:val="a5"/>
      <w:tabs>
        <w:tab w:val="clear" w:pos="4320"/>
        <w:tab w:val="clear" w:pos="8640"/>
        <w:tab w:val="center" w:pos="5233"/>
        <w:tab w:val="right" w:pos="10466"/>
      </w:tabs>
      <w:ind w:left="180" w:right="180"/>
      <w:jc w:val="distribute"/>
      <w:rPr>
        <w:rFonts w:eastAsia="標楷體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663F5" w14:textId="77777777" w:rsidR="006F7643" w:rsidRDefault="006F7643">
      <w:r>
        <w:separator/>
      </w:r>
    </w:p>
  </w:footnote>
  <w:footnote w:type="continuationSeparator" w:id="0">
    <w:p w14:paraId="06C53702" w14:textId="77777777" w:rsidR="006F7643" w:rsidRDefault="006F7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280"/>
      <w:gridCol w:w="5040"/>
      <w:gridCol w:w="2280"/>
    </w:tblGrid>
    <w:tr w:rsidR="004074EE" w14:paraId="1C095183" w14:textId="77777777" w:rsidTr="00146C78">
      <w:trPr>
        <w:trHeight w:val="545"/>
      </w:trPr>
      <w:tc>
        <w:tcPr>
          <w:tcW w:w="2280" w:type="dxa"/>
        </w:tcPr>
        <w:p w14:paraId="0B8B2740" w14:textId="77777777" w:rsidR="004074EE" w:rsidRPr="00BB71AA" w:rsidRDefault="006F7643">
          <w:pPr>
            <w:pStyle w:val="a3"/>
            <w:jc w:val="center"/>
            <w:rPr>
              <w:rFonts w:ascii="標楷體"/>
              <w:spacing w:val="60"/>
              <w:sz w:val="36"/>
              <w:lang w:val="en-US" w:eastAsia="zh-TW"/>
            </w:rPr>
          </w:pPr>
          <w:r>
            <w:rPr>
              <w:noProof/>
              <w:lang w:val="en-US" w:eastAsia="zh-TW"/>
            </w:rPr>
            <w:pict w14:anchorId="172B0A78">
              <v:oval id="橢圓形 20" o:spid="_x0000_s2069" style="position:absolute;left:0;text-align:left;margin-left:558.5pt;margin-top:210.5pt;width:37.6pt;height:37.6pt;z-index: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wgfQIAAN4EAAAOAAAAZHJzL2Uyb0RvYy54bWysVN1u0zAUvkfiHSzfd0mqpF2ipRNdKUIa&#10;MGnwAK7tNBaObWy36UA8Bbdc7Y6H4HHGc3DstFs3bhCiF+7x3+fvO985OTvfdRJtuXVCqxpnJylG&#10;XFHNhFrX+MP75egUI+eJYkRqxWt8wx0+nz1/dtabio91qyXjFgGIclVvatx6b6okcbTlHXEn2nAF&#10;m422HfEwteuEWdIDeieTcZpOkl5bZqym3DlYXQybeBbxm4ZT/65pHPdI1hi4+TjaOK7CmMzOSLW2&#10;xLSC7mmQf2DREaHg0XuoBfEEbaz4A6oT1GqnG39CdZfophGURw2gJkufqLluieFRCyTHmfs0uf8H&#10;S99urywSrMZFUWCkSAcm/fpxe/f9293PWzSOGeqNq+DgtbmyQaMzl5p+dEjpi5aoNX9hre5bThjw&#10;ykJGk0cXwsTBVbTq32gG8GTjdUzWrrFdAIQ0oF305ObeE77ziMJiPp0WwAJR2NrH4QVSHS4b6/wr&#10;rjsUghpzKYVxIWukIttL54fTh1ORv5aCLYWUcWLXqwtp0ZZAhZSL+XwySACZx8eADmCFC4FYdPZL&#10;mY3zdD4uR8vJ6XSUL/NiVE7T01GalfNykuZlvlh+DUSyvGoFY1xdCsUPVZblf+fivt6H+oh1hnpg&#10;WoyLqPERS3csJo2/6McTMVZvFIuVH1x7uY89EXKIk8eMY7pB9uE/JiJ6HGwNreYqv1vtADGEK81u&#10;wG2rwQ0wDj4OELTafsaoh0arsfu0IZZjJF8rqJjQlTHIi2kw2h5WV8erRFGAqLHHaAgv/NDFG2PF&#10;uoUXspgOpV9AdTUi2v7AZl+T0ERRxL7hQ5cez+Oph8/S7DcAAAD//wMAUEsDBBQABgAIAAAAIQDs&#10;sEif2AAAAAMBAAAPAAAAZHJzL2Rvd25yZXYueG1sTI9BS8NAEIXvgv9hGcGbnbRSW2I2pRRUKPVg&#10;7Q+YZsckJDsbsts0/nvXerCXeQxveO+bbDXaVg3c+9qJhukkAcVSOFNLqeHw+fKwBOUDiaHWCWv4&#10;Zg+r/PYmo9S4s3zwsA+liiHiU9JQhdCliL6o2JKfuI4lel+utxTi2pdoejrHcNviLEme0FItsaGi&#10;jjcVF83+ZDU0u0d/WMzRbNFP34bXxDTL7bvW93fj+hlU4DH8H8MvfkSHPDId3UmMV62G+Ei4zOgt&#10;5jNQxz/FPMNr9vwHAAD//wMAUEsBAi0AFAAGAAgAAAAhALaDOJL+AAAA4QEAABMAAAAAAAAAAAAA&#10;AAAAAAAAAFtDb250ZW50X1R5cGVzXS54bWxQSwECLQAUAAYACAAAACEAOP0h/9YAAACUAQAACwAA&#10;AAAAAAAAAAAAAAAvAQAAX3JlbHMvLnJlbHNQSwECLQAUAAYACAAAACEAs47cIH0CAADeBAAADgAA&#10;AAAAAAAAAAAAAAAuAgAAZHJzL2Uyb0RvYy54bWxQSwECLQAUAAYACAAAACEA7LBIn9gAAAADAQAA&#10;DwAAAAAAAAAAAAAAAADXBAAAZHJzL2Rvd25yZXYueG1sUEsFBgAAAAAEAAQA8wAAANwFAAAAAA==&#10;" o:allowincell="f" fillcolor="#9dbb61" stroked="f">
                <v:textbox inset="0,,0">
                  <w:txbxContent>
                    <w:p w14:paraId="73726DA5" w14:textId="77777777" w:rsidR="00764878" w:rsidRPr="00764878" w:rsidRDefault="00764878">
                      <w:pPr>
                        <w:rPr>
                          <w:rStyle w:val="a8"/>
                          <w:color w:val="FFFFFF"/>
                          <w:szCs w:val="24"/>
                        </w:rPr>
                      </w:pPr>
                      <w:r w:rsidRPr="00764878"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 w:rsidRPr="00764878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CF14BE" w:rsidRPr="00CF14BE">
                        <w:rPr>
                          <w:rStyle w:val="a8"/>
                          <w:b/>
                          <w:bCs/>
                          <w:noProof/>
                          <w:color w:val="FFFFFF"/>
                          <w:szCs w:val="24"/>
                          <w:lang w:val="zh-TW"/>
                        </w:rPr>
                        <w:t>3</w:t>
                      </w:r>
                      <w:r w:rsidRPr="00764878">
                        <w:rPr>
                          <w:rStyle w:val="a8"/>
                          <w:b/>
                          <w:bCs/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anchorx="margin" anchory="page"/>
              </v:oval>
            </w:pict>
          </w:r>
          <w:r w:rsidR="00D32B1E">
            <w:rPr>
              <w:rFonts w:ascii="標楷體"/>
              <w:spacing w:val="60"/>
              <w:sz w:val="36"/>
              <w:lang w:val="en-US" w:eastAsia="zh-TW"/>
            </w:rPr>
            <w:pict w14:anchorId="693D65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6.2pt;height:53.4pt">
                <v:imagedata r:id="rId1" o:title="TSIA logo-color only_0001"/>
              </v:shape>
            </w:pict>
          </w:r>
        </w:p>
      </w:tc>
      <w:tc>
        <w:tcPr>
          <w:tcW w:w="5040" w:type="dxa"/>
          <w:vAlign w:val="center"/>
        </w:tcPr>
        <w:p w14:paraId="746D7A71" w14:textId="77777777" w:rsidR="004074EE" w:rsidRPr="00BB71AA" w:rsidRDefault="004074EE">
          <w:pPr>
            <w:pStyle w:val="a3"/>
            <w:tabs>
              <w:tab w:val="clear" w:pos="4320"/>
            </w:tabs>
            <w:ind w:left="153" w:right="510"/>
            <w:jc w:val="distribute"/>
            <w:rPr>
              <w:rFonts w:eastAsia="標楷體"/>
              <w:spacing w:val="60"/>
              <w:sz w:val="24"/>
              <w:lang w:val="en-US" w:eastAsia="zh-TW"/>
            </w:rPr>
          </w:pPr>
          <w:r w:rsidRPr="00BB71AA">
            <w:rPr>
              <w:rFonts w:eastAsia="標楷體" w:hint="eastAsia"/>
              <w:sz w:val="24"/>
              <w:lang w:val="en-US" w:eastAsia="zh-TW"/>
            </w:rPr>
            <w:t>中華民國台灣半導體產業協會</w:t>
          </w:r>
        </w:p>
        <w:p w14:paraId="26FF4A19" w14:textId="77777777" w:rsidR="004074EE" w:rsidRPr="00BB71AA" w:rsidRDefault="004074EE">
          <w:pPr>
            <w:pStyle w:val="a3"/>
            <w:tabs>
              <w:tab w:val="clear" w:pos="4320"/>
            </w:tabs>
            <w:ind w:left="227" w:right="512"/>
            <w:jc w:val="distribute"/>
            <w:rPr>
              <w:rFonts w:eastAsia="標楷體"/>
              <w:spacing w:val="60"/>
              <w:sz w:val="36"/>
              <w:lang w:val="en-US" w:eastAsia="zh-TW"/>
            </w:rPr>
          </w:pPr>
          <w:smartTag w:uri="urn:schemas-microsoft-com:office:smarttags" w:element="country-region">
            <w:smartTag w:uri="urn:schemas-microsoft-com:office:smarttags" w:element="place">
              <w:r w:rsidRPr="00BB71AA">
                <w:rPr>
                  <w:rFonts w:eastAsia="標楷體"/>
                  <w:b/>
                  <w:spacing w:val="-2"/>
                  <w:sz w:val="24"/>
                  <w:lang w:val="en-US" w:eastAsia="zh-TW"/>
                </w:rPr>
                <w:t>T</w:t>
              </w:r>
              <w:r w:rsidRPr="00BB71AA">
                <w:rPr>
                  <w:rFonts w:eastAsia="標楷體"/>
                  <w:spacing w:val="-2"/>
                  <w:sz w:val="24"/>
                  <w:lang w:val="en-US" w:eastAsia="zh-TW"/>
                </w:rPr>
                <w:t>aiwan</w:t>
              </w:r>
            </w:smartTag>
          </w:smartTag>
          <w:r w:rsidRPr="00BB71AA">
            <w:rPr>
              <w:rFonts w:eastAsia="標楷體"/>
              <w:spacing w:val="-2"/>
              <w:sz w:val="24"/>
              <w:lang w:val="en-US" w:eastAsia="zh-TW"/>
            </w:rPr>
            <w:t xml:space="preserve"> </w:t>
          </w:r>
          <w:r w:rsidRPr="00BB71AA">
            <w:rPr>
              <w:rFonts w:eastAsia="標楷體"/>
              <w:b/>
              <w:spacing w:val="-2"/>
              <w:sz w:val="24"/>
              <w:lang w:val="en-US" w:eastAsia="zh-TW"/>
            </w:rPr>
            <w:t>S</w:t>
          </w:r>
          <w:r w:rsidRPr="00BB71AA">
            <w:rPr>
              <w:rFonts w:eastAsia="標楷體"/>
              <w:spacing w:val="-2"/>
              <w:sz w:val="24"/>
              <w:lang w:val="en-US" w:eastAsia="zh-TW"/>
            </w:rPr>
            <w:t xml:space="preserve">emiconductor </w:t>
          </w:r>
          <w:r w:rsidRPr="00BB71AA">
            <w:rPr>
              <w:rFonts w:eastAsia="標楷體"/>
              <w:b/>
              <w:spacing w:val="-2"/>
              <w:sz w:val="24"/>
              <w:lang w:val="en-US" w:eastAsia="zh-TW"/>
            </w:rPr>
            <w:t>I</w:t>
          </w:r>
          <w:r w:rsidRPr="00BB71AA">
            <w:rPr>
              <w:rFonts w:eastAsia="標楷體"/>
              <w:spacing w:val="-2"/>
              <w:sz w:val="24"/>
              <w:lang w:val="en-US" w:eastAsia="zh-TW"/>
            </w:rPr>
            <w:t xml:space="preserve">ndustry </w:t>
          </w:r>
          <w:r w:rsidRPr="00BB71AA">
            <w:rPr>
              <w:rFonts w:eastAsia="標楷體"/>
              <w:b/>
              <w:spacing w:val="-2"/>
              <w:sz w:val="24"/>
              <w:lang w:val="en-US" w:eastAsia="zh-TW"/>
            </w:rPr>
            <w:t>A</w:t>
          </w:r>
          <w:r w:rsidRPr="00BB71AA">
            <w:rPr>
              <w:rFonts w:eastAsia="標楷體"/>
              <w:spacing w:val="-2"/>
              <w:sz w:val="24"/>
              <w:lang w:val="en-US" w:eastAsia="zh-TW"/>
            </w:rPr>
            <w:t>ssociation</w:t>
          </w:r>
        </w:p>
      </w:tc>
      <w:tc>
        <w:tcPr>
          <w:tcW w:w="2280" w:type="dxa"/>
        </w:tcPr>
        <w:p w14:paraId="2ACA5D1A" w14:textId="77777777" w:rsidR="004074EE" w:rsidRPr="00BB71AA" w:rsidRDefault="004074EE" w:rsidP="00146C78">
          <w:pPr>
            <w:pStyle w:val="a3"/>
            <w:tabs>
              <w:tab w:val="clear" w:pos="4320"/>
            </w:tabs>
            <w:jc w:val="both"/>
            <w:rPr>
              <w:rFonts w:ascii="Arial" w:eastAsia="標楷體" w:hAnsi="Arial"/>
              <w:spacing w:val="60"/>
              <w:sz w:val="18"/>
              <w:lang w:val="en-US" w:eastAsia="zh-TW"/>
            </w:rPr>
          </w:pPr>
        </w:p>
        <w:p w14:paraId="306274E1" w14:textId="77777777" w:rsidR="004074EE" w:rsidRPr="00BB71AA" w:rsidRDefault="004074EE" w:rsidP="00146C78">
          <w:pPr>
            <w:pStyle w:val="a3"/>
            <w:tabs>
              <w:tab w:val="clear" w:pos="4320"/>
            </w:tabs>
            <w:jc w:val="both"/>
            <w:rPr>
              <w:rFonts w:ascii="Arial" w:eastAsia="標楷體" w:hAnsi="Arial"/>
              <w:spacing w:val="60"/>
              <w:sz w:val="18"/>
              <w:lang w:val="en-US" w:eastAsia="zh-TW"/>
            </w:rPr>
          </w:pPr>
        </w:p>
        <w:p w14:paraId="4C2AABB0" w14:textId="77777777" w:rsidR="004074EE" w:rsidRPr="00BB71AA" w:rsidRDefault="004074EE" w:rsidP="00146C78">
          <w:pPr>
            <w:pStyle w:val="a3"/>
            <w:tabs>
              <w:tab w:val="clear" w:pos="4320"/>
            </w:tabs>
            <w:jc w:val="both"/>
            <w:rPr>
              <w:rFonts w:ascii="Arial" w:eastAsia="標楷體" w:hAnsi="Arial"/>
              <w:spacing w:val="60"/>
              <w:sz w:val="18"/>
              <w:lang w:val="en-US" w:eastAsia="zh-TW"/>
            </w:rPr>
          </w:pPr>
          <w:r w:rsidRPr="00BB71AA">
            <w:rPr>
              <w:rFonts w:ascii="Arial" w:eastAsia="標楷體" w:hAnsi="Arial"/>
              <w:spacing w:val="60"/>
              <w:sz w:val="18"/>
              <w:lang w:val="en-US" w:eastAsia="zh-TW"/>
            </w:rPr>
            <w:t>www.tsia.org.tw</w:t>
          </w:r>
        </w:p>
      </w:tc>
    </w:tr>
  </w:tbl>
  <w:p w14:paraId="2C88C883" w14:textId="77777777" w:rsidR="004074EE" w:rsidRDefault="004074EE">
    <w:pPr>
      <w:pStyle w:val="a3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179B1"/>
    <w:multiLevelType w:val="hybridMultilevel"/>
    <w:tmpl w:val="7CE4B78C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675"/>
    <w:rsid w:val="000010E8"/>
    <w:rsid w:val="00004A0B"/>
    <w:rsid w:val="00010231"/>
    <w:rsid w:val="00011977"/>
    <w:rsid w:val="00012BFD"/>
    <w:rsid w:val="00013877"/>
    <w:rsid w:val="00020982"/>
    <w:rsid w:val="00020DFB"/>
    <w:rsid w:val="00021DFA"/>
    <w:rsid w:val="000248A4"/>
    <w:rsid w:val="00032919"/>
    <w:rsid w:val="000439DB"/>
    <w:rsid w:val="00056B95"/>
    <w:rsid w:val="00073345"/>
    <w:rsid w:val="00073C25"/>
    <w:rsid w:val="00080BBD"/>
    <w:rsid w:val="00081F2C"/>
    <w:rsid w:val="00094613"/>
    <w:rsid w:val="000A0B51"/>
    <w:rsid w:val="000A3295"/>
    <w:rsid w:val="000A6967"/>
    <w:rsid w:val="000A6C41"/>
    <w:rsid w:val="000B01EC"/>
    <w:rsid w:val="000B15B2"/>
    <w:rsid w:val="000B34B9"/>
    <w:rsid w:val="000B52DF"/>
    <w:rsid w:val="000B7145"/>
    <w:rsid w:val="000B7BE2"/>
    <w:rsid w:val="000C08D1"/>
    <w:rsid w:val="000C6729"/>
    <w:rsid w:val="000D595C"/>
    <w:rsid w:val="000D642D"/>
    <w:rsid w:val="000E5254"/>
    <w:rsid w:val="000E5477"/>
    <w:rsid w:val="000E613D"/>
    <w:rsid w:val="000F0F33"/>
    <w:rsid w:val="000F6ACC"/>
    <w:rsid w:val="001067E3"/>
    <w:rsid w:val="00115AC0"/>
    <w:rsid w:val="001254D3"/>
    <w:rsid w:val="00131667"/>
    <w:rsid w:val="00143082"/>
    <w:rsid w:val="00146C78"/>
    <w:rsid w:val="00146DCE"/>
    <w:rsid w:val="0015248A"/>
    <w:rsid w:val="0016117C"/>
    <w:rsid w:val="00164CB3"/>
    <w:rsid w:val="0016571C"/>
    <w:rsid w:val="00171CD1"/>
    <w:rsid w:val="00181B50"/>
    <w:rsid w:val="00182816"/>
    <w:rsid w:val="00184098"/>
    <w:rsid w:val="00191083"/>
    <w:rsid w:val="00193619"/>
    <w:rsid w:val="00195045"/>
    <w:rsid w:val="001A28A6"/>
    <w:rsid w:val="001A44BC"/>
    <w:rsid w:val="001B2721"/>
    <w:rsid w:val="001B3C77"/>
    <w:rsid w:val="001B4CF5"/>
    <w:rsid w:val="001C0F2D"/>
    <w:rsid w:val="001C2011"/>
    <w:rsid w:val="001C6758"/>
    <w:rsid w:val="001D1ADD"/>
    <w:rsid w:val="001D3525"/>
    <w:rsid w:val="001E7128"/>
    <w:rsid w:val="001F631A"/>
    <w:rsid w:val="00205F67"/>
    <w:rsid w:val="00207C64"/>
    <w:rsid w:val="0021181A"/>
    <w:rsid w:val="00217AE3"/>
    <w:rsid w:val="00222E8C"/>
    <w:rsid w:val="002276A0"/>
    <w:rsid w:val="00232B5B"/>
    <w:rsid w:val="00245F13"/>
    <w:rsid w:val="00246625"/>
    <w:rsid w:val="0025323A"/>
    <w:rsid w:val="002532C1"/>
    <w:rsid w:val="00261793"/>
    <w:rsid w:val="00264C4B"/>
    <w:rsid w:val="00264F38"/>
    <w:rsid w:val="0027468D"/>
    <w:rsid w:val="00282494"/>
    <w:rsid w:val="0028299C"/>
    <w:rsid w:val="002842AA"/>
    <w:rsid w:val="00287DA6"/>
    <w:rsid w:val="00292952"/>
    <w:rsid w:val="00293352"/>
    <w:rsid w:val="00297956"/>
    <w:rsid w:val="002A010C"/>
    <w:rsid w:val="002B6219"/>
    <w:rsid w:val="002B67A2"/>
    <w:rsid w:val="002C1426"/>
    <w:rsid w:val="002C2687"/>
    <w:rsid w:val="002D1130"/>
    <w:rsid w:val="002E2E4D"/>
    <w:rsid w:val="002E4BE3"/>
    <w:rsid w:val="002F255F"/>
    <w:rsid w:val="00304530"/>
    <w:rsid w:val="00305C6B"/>
    <w:rsid w:val="00306E07"/>
    <w:rsid w:val="00314CA6"/>
    <w:rsid w:val="00315F68"/>
    <w:rsid w:val="00316867"/>
    <w:rsid w:val="00316E32"/>
    <w:rsid w:val="00320C86"/>
    <w:rsid w:val="00322002"/>
    <w:rsid w:val="00322D80"/>
    <w:rsid w:val="00324B51"/>
    <w:rsid w:val="003265FF"/>
    <w:rsid w:val="0032773A"/>
    <w:rsid w:val="00327941"/>
    <w:rsid w:val="003351F9"/>
    <w:rsid w:val="003420F3"/>
    <w:rsid w:val="00345398"/>
    <w:rsid w:val="0034789F"/>
    <w:rsid w:val="00351D88"/>
    <w:rsid w:val="003569E2"/>
    <w:rsid w:val="003625F7"/>
    <w:rsid w:val="003634B9"/>
    <w:rsid w:val="0037164E"/>
    <w:rsid w:val="00377A48"/>
    <w:rsid w:val="00380E11"/>
    <w:rsid w:val="003912A0"/>
    <w:rsid w:val="00391891"/>
    <w:rsid w:val="00396E53"/>
    <w:rsid w:val="003A58F0"/>
    <w:rsid w:val="003A6155"/>
    <w:rsid w:val="003A7488"/>
    <w:rsid w:val="003B5427"/>
    <w:rsid w:val="003B67FB"/>
    <w:rsid w:val="003C392B"/>
    <w:rsid w:val="003C3972"/>
    <w:rsid w:val="003C4B03"/>
    <w:rsid w:val="003D3FBA"/>
    <w:rsid w:val="003D790D"/>
    <w:rsid w:val="003E3988"/>
    <w:rsid w:val="003E6090"/>
    <w:rsid w:val="003E642B"/>
    <w:rsid w:val="003F105E"/>
    <w:rsid w:val="003F3C4E"/>
    <w:rsid w:val="003F4504"/>
    <w:rsid w:val="003F5A41"/>
    <w:rsid w:val="003F5DE6"/>
    <w:rsid w:val="0040010E"/>
    <w:rsid w:val="004074EE"/>
    <w:rsid w:val="00411106"/>
    <w:rsid w:val="0041760B"/>
    <w:rsid w:val="00417936"/>
    <w:rsid w:val="004227B4"/>
    <w:rsid w:val="00430F42"/>
    <w:rsid w:val="0043661A"/>
    <w:rsid w:val="004503DF"/>
    <w:rsid w:val="004517B1"/>
    <w:rsid w:val="00453569"/>
    <w:rsid w:val="00453B4C"/>
    <w:rsid w:val="00456D62"/>
    <w:rsid w:val="0046035D"/>
    <w:rsid w:val="004651FE"/>
    <w:rsid w:val="004716A4"/>
    <w:rsid w:val="004719D9"/>
    <w:rsid w:val="004737B5"/>
    <w:rsid w:val="004777C4"/>
    <w:rsid w:val="0048483A"/>
    <w:rsid w:val="0048539B"/>
    <w:rsid w:val="00486ACE"/>
    <w:rsid w:val="004901ED"/>
    <w:rsid w:val="00497DE3"/>
    <w:rsid w:val="004A1BED"/>
    <w:rsid w:val="004A24A9"/>
    <w:rsid w:val="004A7B97"/>
    <w:rsid w:val="004B0623"/>
    <w:rsid w:val="004B6B38"/>
    <w:rsid w:val="004C0718"/>
    <w:rsid w:val="004C5D67"/>
    <w:rsid w:val="004D2196"/>
    <w:rsid w:val="004D40F3"/>
    <w:rsid w:val="004D57E3"/>
    <w:rsid w:val="004E7501"/>
    <w:rsid w:val="004E758E"/>
    <w:rsid w:val="004F2660"/>
    <w:rsid w:val="004F3CEC"/>
    <w:rsid w:val="005027B8"/>
    <w:rsid w:val="005027F8"/>
    <w:rsid w:val="00505F01"/>
    <w:rsid w:val="005113B3"/>
    <w:rsid w:val="00514B75"/>
    <w:rsid w:val="00515C67"/>
    <w:rsid w:val="005276C4"/>
    <w:rsid w:val="00531435"/>
    <w:rsid w:val="00531B09"/>
    <w:rsid w:val="005320C1"/>
    <w:rsid w:val="0053657F"/>
    <w:rsid w:val="005429FA"/>
    <w:rsid w:val="00543D45"/>
    <w:rsid w:val="00547873"/>
    <w:rsid w:val="00547DA2"/>
    <w:rsid w:val="00554DB8"/>
    <w:rsid w:val="00561DDC"/>
    <w:rsid w:val="00565457"/>
    <w:rsid w:val="00567603"/>
    <w:rsid w:val="00570753"/>
    <w:rsid w:val="00571898"/>
    <w:rsid w:val="0058015C"/>
    <w:rsid w:val="00594AC7"/>
    <w:rsid w:val="0059777A"/>
    <w:rsid w:val="005A0A68"/>
    <w:rsid w:val="005A3659"/>
    <w:rsid w:val="005B0D22"/>
    <w:rsid w:val="005B1675"/>
    <w:rsid w:val="005B4596"/>
    <w:rsid w:val="005B6AEE"/>
    <w:rsid w:val="005C495B"/>
    <w:rsid w:val="005D0CA5"/>
    <w:rsid w:val="005D388D"/>
    <w:rsid w:val="005D3CD4"/>
    <w:rsid w:val="005D76AC"/>
    <w:rsid w:val="005E03A4"/>
    <w:rsid w:val="005E3C2A"/>
    <w:rsid w:val="005E4AD8"/>
    <w:rsid w:val="005E67FF"/>
    <w:rsid w:val="005E72C9"/>
    <w:rsid w:val="005F55CA"/>
    <w:rsid w:val="005F5F43"/>
    <w:rsid w:val="00602EBB"/>
    <w:rsid w:val="006105EC"/>
    <w:rsid w:val="00612869"/>
    <w:rsid w:val="0061343E"/>
    <w:rsid w:val="00613DFC"/>
    <w:rsid w:val="006209C2"/>
    <w:rsid w:val="0062596D"/>
    <w:rsid w:val="00625B9A"/>
    <w:rsid w:val="00625D1B"/>
    <w:rsid w:val="00633FD6"/>
    <w:rsid w:val="006348DE"/>
    <w:rsid w:val="00634CBF"/>
    <w:rsid w:val="006364A1"/>
    <w:rsid w:val="00641619"/>
    <w:rsid w:val="00643DFF"/>
    <w:rsid w:val="0064685D"/>
    <w:rsid w:val="00661C27"/>
    <w:rsid w:val="0066734A"/>
    <w:rsid w:val="00670F66"/>
    <w:rsid w:val="00675CCA"/>
    <w:rsid w:val="006907E1"/>
    <w:rsid w:val="00693D4D"/>
    <w:rsid w:val="006977AA"/>
    <w:rsid w:val="006A386C"/>
    <w:rsid w:val="006A5A3D"/>
    <w:rsid w:val="006A7660"/>
    <w:rsid w:val="006B57B8"/>
    <w:rsid w:val="006B7DEF"/>
    <w:rsid w:val="006C0070"/>
    <w:rsid w:val="006C0200"/>
    <w:rsid w:val="006C1DAE"/>
    <w:rsid w:val="006C7726"/>
    <w:rsid w:val="006D1799"/>
    <w:rsid w:val="006D65E4"/>
    <w:rsid w:val="006D7741"/>
    <w:rsid w:val="006E1CC0"/>
    <w:rsid w:val="006E2E1B"/>
    <w:rsid w:val="006F2302"/>
    <w:rsid w:val="006F3113"/>
    <w:rsid w:val="006F7643"/>
    <w:rsid w:val="00701849"/>
    <w:rsid w:val="007019FB"/>
    <w:rsid w:val="007048B1"/>
    <w:rsid w:val="00711FE8"/>
    <w:rsid w:val="00714049"/>
    <w:rsid w:val="007178DF"/>
    <w:rsid w:val="00722A41"/>
    <w:rsid w:val="0072392C"/>
    <w:rsid w:val="00727C26"/>
    <w:rsid w:val="007301CE"/>
    <w:rsid w:val="007343A1"/>
    <w:rsid w:val="00741B01"/>
    <w:rsid w:val="00742295"/>
    <w:rsid w:val="00750F97"/>
    <w:rsid w:val="0075390F"/>
    <w:rsid w:val="00762E2B"/>
    <w:rsid w:val="00763C11"/>
    <w:rsid w:val="00764878"/>
    <w:rsid w:val="00766B3C"/>
    <w:rsid w:val="0077155C"/>
    <w:rsid w:val="00771948"/>
    <w:rsid w:val="00772586"/>
    <w:rsid w:val="0077289A"/>
    <w:rsid w:val="00773568"/>
    <w:rsid w:val="00773F1D"/>
    <w:rsid w:val="00777732"/>
    <w:rsid w:val="007806E5"/>
    <w:rsid w:val="00780C51"/>
    <w:rsid w:val="00783A99"/>
    <w:rsid w:val="00784EDF"/>
    <w:rsid w:val="00785006"/>
    <w:rsid w:val="007876FD"/>
    <w:rsid w:val="0079324A"/>
    <w:rsid w:val="007A0106"/>
    <w:rsid w:val="007A27DF"/>
    <w:rsid w:val="007A288B"/>
    <w:rsid w:val="007A2D5C"/>
    <w:rsid w:val="007A70A5"/>
    <w:rsid w:val="007B2A01"/>
    <w:rsid w:val="007B5A80"/>
    <w:rsid w:val="007B7B59"/>
    <w:rsid w:val="007C0EB6"/>
    <w:rsid w:val="007C1864"/>
    <w:rsid w:val="007C3267"/>
    <w:rsid w:val="007C49E9"/>
    <w:rsid w:val="007C649C"/>
    <w:rsid w:val="007C6C01"/>
    <w:rsid w:val="007D2F14"/>
    <w:rsid w:val="007E0099"/>
    <w:rsid w:val="007E6C01"/>
    <w:rsid w:val="0080053E"/>
    <w:rsid w:val="00800BA4"/>
    <w:rsid w:val="00801758"/>
    <w:rsid w:val="00813632"/>
    <w:rsid w:val="00813F60"/>
    <w:rsid w:val="00815038"/>
    <w:rsid w:val="0082167F"/>
    <w:rsid w:val="00823336"/>
    <w:rsid w:val="00825195"/>
    <w:rsid w:val="0083300C"/>
    <w:rsid w:val="0083366D"/>
    <w:rsid w:val="008536DF"/>
    <w:rsid w:val="008547E5"/>
    <w:rsid w:val="008561CB"/>
    <w:rsid w:val="008576C7"/>
    <w:rsid w:val="00862C2B"/>
    <w:rsid w:val="00864665"/>
    <w:rsid w:val="008659A3"/>
    <w:rsid w:val="008659C0"/>
    <w:rsid w:val="008673D8"/>
    <w:rsid w:val="0087164A"/>
    <w:rsid w:val="00872FDA"/>
    <w:rsid w:val="00873A81"/>
    <w:rsid w:val="00873C02"/>
    <w:rsid w:val="00880BF6"/>
    <w:rsid w:val="00893849"/>
    <w:rsid w:val="00897B02"/>
    <w:rsid w:val="008A113C"/>
    <w:rsid w:val="008B01CA"/>
    <w:rsid w:val="008B0EA8"/>
    <w:rsid w:val="008B3FBA"/>
    <w:rsid w:val="008B5C4F"/>
    <w:rsid w:val="008B7B75"/>
    <w:rsid w:val="008D3F36"/>
    <w:rsid w:val="008D477B"/>
    <w:rsid w:val="008D4D98"/>
    <w:rsid w:val="008E233A"/>
    <w:rsid w:val="008F5B1C"/>
    <w:rsid w:val="00905C74"/>
    <w:rsid w:val="009070D9"/>
    <w:rsid w:val="00910213"/>
    <w:rsid w:val="00911B0D"/>
    <w:rsid w:val="00920DD6"/>
    <w:rsid w:val="0092244D"/>
    <w:rsid w:val="00922C46"/>
    <w:rsid w:val="00925E50"/>
    <w:rsid w:val="00931E3B"/>
    <w:rsid w:val="00932433"/>
    <w:rsid w:val="0093390E"/>
    <w:rsid w:val="00937A1D"/>
    <w:rsid w:val="00940A4E"/>
    <w:rsid w:val="00940AB0"/>
    <w:rsid w:val="00942332"/>
    <w:rsid w:val="00942DCD"/>
    <w:rsid w:val="00944F55"/>
    <w:rsid w:val="00975978"/>
    <w:rsid w:val="00976CF2"/>
    <w:rsid w:val="00980827"/>
    <w:rsid w:val="009867B5"/>
    <w:rsid w:val="00991652"/>
    <w:rsid w:val="00994C29"/>
    <w:rsid w:val="009A099E"/>
    <w:rsid w:val="009A110D"/>
    <w:rsid w:val="009B0145"/>
    <w:rsid w:val="009C6440"/>
    <w:rsid w:val="009D6152"/>
    <w:rsid w:val="009F0DF1"/>
    <w:rsid w:val="009F325D"/>
    <w:rsid w:val="009F3A0E"/>
    <w:rsid w:val="00A0634F"/>
    <w:rsid w:val="00A07ED5"/>
    <w:rsid w:val="00A10D9F"/>
    <w:rsid w:val="00A143BE"/>
    <w:rsid w:val="00A1614F"/>
    <w:rsid w:val="00A25606"/>
    <w:rsid w:val="00A30DDE"/>
    <w:rsid w:val="00A35E92"/>
    <w:rsid w:val="00A40F4C"/>
    <w:rsid w:val="00A42B6C"/>
    <w:rsid w:val="00A43E6F"/>
    <w:rsid w:val="00A52173"/>
    <w:rsid w:val="00A529A7"/>
    <w:rsid w:val="00A54638"/>
    <w:rsid w:val="00A56389"/>
    <w:rsid w:val="00A660E3"/>
    <w:rsid w:val="00A668F1"/>
    <w:rsid w:val="00A66B2E"/>
    <w:rsid w:val="00A7391E"/>
    <w:rsid w:val="00A756D6"/>
    <w:rsid w:val="00A82081"/>
    <w:rsid w:val="00A84604"/>
    <w:rsid w:val="00A85643"/>
    <w:rsid w:val="00A858AC"/>
    <w:rsid w:val="00A85D05"/>
    <w:rsid w:val="00A904BB"/>
    <w:rsid w:val="00A92532"/>
    <w:rsid w:val="00A92B60"/>
    <w:rsid w:val="00A959D0"/>
    <w:rsid w:val="00AA0C7B"/>
    <w:rsid w:val="00AA29C3"/>
    <w:rsid w:val="00AA631C"/>
    <w:rsid w:val="00AB3002"/>
    <w:rsid w:val="00AC3037"/>
    <w:rsid w:val="00AD04CA"/>
    <w:rsid w:val="00AD1B64"/>
    <w:rsid w:val="00AE1186"/>
    <w:rsid w:val="00AE24B1"/>
    <w:rsid w:val="00AE658A"/>
    <w:rsid w:val="00AE67BE"/>
    <w:rsid w:val="00AF025C"/>
    <w:rsid w:val="00AF3544"/>
    <w:rsid w:val="00AF77C7"/>
    <w:rsid w:val="00B00956"/>
    <w:rsid w:val="00B018A8"/>
    <w:rsid w:val="00B023A0"/>
    <w:rsid w:val="00B02A1B"/>
    <w:rsid w:val="00B04C77"/>
    <w:rsid w:val="00B078C6"/>
    <w:rsid w:val="00B127C7"/>
    <w:rsid w:val="00B13AC1"/>
    <w:rsid w:val="00B175A3"/>
    <w:rsid w:val="00B23CFB"/>
    <w:rsid w:val="00B26A24"/>
    <w:rsid w:val="00B44EDC"/>
    <w:rsid w:val="00B47F24"/>
    <w:rsid w:val="00B502AE"/>
    <w:rsid w:val="00B50F0E"/>
    <w:rsid w:val="00B51A1E"/>
    <w:rsid w:val="00B66841"/>
    <w:rsid w:val="00B67396"/>
    <w:rsid w:val="00B71960"/>
    <w:rsid w:val="00B7236B"/>
    <w:rsid w:val="00B73087"/>
    <w:rsid w:val="00B74479"/>
    <w:rsid w:val="00B764E0"/>
    <w:rsid w:val="00B775E4"/>
    <w:rsid w:val="00B872B1"/>
    <w:rsid w:val="00B909AC"/>
    <w:rsid w:val="00B92060"/>
    <w:rsid w:val="00BA4C26"/>
    <w:rsid w:val="00BB4ABF"/>
    <w:rsid w:val="00BB4F7F"/>
    <w:rsid w:val="00BB54B7"/>
    <w:rsid w:val="00BB6D73"/>
    <w:rsid w:val="00BB71AA"/>
    <w:rsid w:val="00BB7D33"/>
    <w:rsid w:val="00BC1F20"/>
    <w:rsid w:val="00BC444A"/>
    <w:rsid w:val="00BC732E"/>
    <w:rsid w:val="00BC7F36"/>
    <w:rsid w:val="00BD1B4B"/>
    <w:rsid w:val="00BD4A47"/>
    <w:rsid w:val="00BD78D4"/>
    <w:rsid w:val="00BE02A7"/>
    <w:rsid w:val="00BE2553"/>
    <w:rsid w:val="00BF6513"/>
    <w:rsid w:val="00C035DA"/>
    <w:rsid w:val="00C04A0D"/>
    <w:rsid w:val="00C062B1"/>
    <w:rsid w:val="00C07662"/>
    <w:rsid w:val="00C07CD6"/>
    <w:rsid w:val="00C10402"/>
    <w:rsid w:val="00C10A3C"/>
    <w:rsid w:val="00C15C13"/>
    <w:rsid w:val="00C1794D"/>
    <w:rsid w:val="00C303F5"/>
    <w:rsid w:val="00C30BD2"/>
    <w:rsid w:val="00C31EFF"/>
    <w:rsid w:val="00C37084"/>
    <w:rsid w:val="00C40992"/>
    <w:rsid w:val="00C41C84"/>
    <w:rsid w:val="00C429CA"/>
    <w:rsid w:val="00C5690B"/>
    <w:rsid w:val="00C56E95"/>
    <w:rsid w:val="00C63506"/>
    <w:rsid w:val="00C75071"/>
    <w:rsid w:val="00C81BFE"/>
    <w:rsid w:val="00C8481B"/>
    <w:rsid w:val="00C86857"/>
    <w:rsid w:val="00C946F5"/>
    <w:rsid w:val="00CA1EFC"/>
    <w:rsid w:val="00CA47C5"/>
    <w:rsid w:val="00CA7947"/>
    <w:rsid w:val="00CB0283"/>
    <w:rsid w:val="00CB1342"/>
    <w:rsid w:val="00CB4940"/>
    <w:rsid w:val="00CB50D9"/>
    <w:rsid w:val="00CC35FF"/>
    <w:rsid w:val="00CC50BA"/>
    <w:rsid w:val="00CC5C47"/>
    <w:rsid w:val="00CD1416"/>
    <w:rsid w:val="00CD3569"/>
    <w:rsid w:val="00CD768A"/>
    <w:rsid w:val="00CE72E9"/>
    <w:rsid w:val="00CF14BE"/>
    <w:rsid w:val="00CF6FC8"/>
    <w:rsid w:val="00D04389"/>
    <w:rsid w:val="00D109FF"/>
    <w:rsid w:val="00D16C77"/>
    <w:rsid w:val="00D26826"/>
    <w:rsid w:val="00D318A7"/>
    <w:rsid w:val="00D32220"/>
    <w:rsid w:val="00D32B1E"/>
    <w:rsid w:val="00D32E9D"/>
    <w:rsid w:val="00D345B3"/>
    <w:rsid w:val="00D379ED"/>
    <w:rsid w:val="00D4042C"/>
    <w:rsid w:val="00D44CC0"/>
    <w:rsid w:val="00D450A5"/>
    <w:rsid w:val="00D45A79"/>
    <w:rsid w:val="00D536D9"/>
    <w:rsid w:val="00D53700"/>
    <w:rsid w:val="00D54AC9"/>
    <w:rsid w:val="00D54E7A"/>
    <w:rsid w:val="00D55732"/>
    <w:rsid w:val="00D6035D"/>
    <w:rsid w:val="00D6109D"/>
    <w:rsid w:val="00D6468E"/>
    <w:rsid w:val="00D7021A"/>
    <w:rsid w:val="00D71FE4"/>
    <w:rsid w:val="00D819F3"/>
    <w:rsid w:val="00D8601B"/>
    <w:rsid w:val="00D86ADA"/>
    <w:rsid w:val="00D97B9F"/>
    <w:rsid w:val="00DA6E26"/>
    <w:rsid w:val="00DA71B1"/>
    <w:rsid w:val="00DB4F35"/>
    <w:rsid w:val="00DB5F8F"/>
    <w:rsid w:val="00DB7885"/>
    <w:rsid w:val="00DC1125"/>
    <w:rsid w:val="00DD5825"/>
    <w:rsid w:val="00DD603B"/>
    <w:rsid w:val="00DF2303"/>
    <w:rsid w:val="00DF2ABE"/>
    <w:rsid w:val="00DF4842"/>
    <w:rsid w:val="00DF6860"/>
    <w:rsid w:val="00E00068"/>
    <w:rsid w:val="00E02717"/>
    <w:rsid w:val="00E05F54"/>
    <w:rsid w:val="00E07B9D"/>
    <w:rsid w:val="00E12C7E"/>
    <w:rsid w:val="00E17FBD"/>
    <w:rsid w:val="00E225E0"/>
    <w:rsid w:val="00E252BD"/>
    <w:rsid w:val="00E316AB"/>
    <w:rsid w:val="00E42931"/>
    <w:rsid w:val="00E458C4"/>
    <w:rsid w:val="00E517B2"/>
    <w:rsid w:val="00E53E7E"/>
    <w:rsid w:val="00E64194"/>
    <w:rsid w:val="00E75022"/>
    <w:rsid w:val="00E75E5B"/>
    <w:rsid w:val="00E82BE7"/>
    <w:rsid w:val="00E87A47"/>
    <w:rsid w:val="00E9298B"/>
    <w:rsid w:val="00EA16ED"/>
    <w:rsid w:val="00EA1E63"/>
    <w:rsid w:val="00EA235E"/>
    <w:rsid w:val="00EA392A"/>
    <w:rsid w:val="00EA4228"/>
    <w:rsid w:val="00EA5888"/>
    <w:rsid w:val="00EB10DA"/>
    <w:rsid w:val="00EB2F06"/>
    <w:rsid w:val="00EB305B"/>
    <w:rsid w:val="00EC2F3B"/>
    <w:rsid w:val="00EC3732"/>
    <w:rsid w:val="00EC3D1B"/>
    <w:rsid w:val="00EC3D7F"/>
    <w:rsid w:val="00EC587B"/>
    <w:rsid w:val="00EC7945"/>
    <w:rsid w:val="00ED34A7"/>
    <w:rsid w:val="00ED3D83"/>
    <w:rsid w:val="00EE07C2"/>
    <w:rsid w:val="00EE327D"/>
    <w:rsid w:val="00EE5CCF"/>
    <w:rsid w:val="00EE7436"/>
    <w:rsid w:val="00EF3F66"/>
    <w:rsid w:val="00EF52A2"/>
    <w:rsid w:val="00EF5485"/>
    <w:rsid w:val="00F02537"/>
    <w:rsid w:val="00F070F1"/>
    <w:rsid w:val="00F12776"/>
    <w:rsid w:val="00F13DBA"/>
    <w:rsid w:val="00F17417"/>
    <w:rsid w:val="00F231AE"/>
    <w:rsid w:val="00F241C7"/>
    <w:rsid w:val="00F313EF"/>
    <w:rsid w:val="00F31CF6"/>
    <w:rsid w:val="00F42C33"/>
    <w:rsid w:val="00F43D5D"/>
    <w:rsid w:val="00F46A47"/>
    <w:rsid w:val="00F47D98"/>
    <w:rsid w:val="00F50D71"/>
    <w:rsid w:val="00F53C5E"/>
    <w:rsid w:val="00F57B58"/>
    <w:rsid w:val="00F61328"/>
    <w:rsid w:val="00F62D89"/>
    <w:rsid w:val="00F63CFE"/>
    <w:rsid w:val="00F642DE"/>
    <w:rsid w:val="00F65F8D"/>
    <w:rsid w:val="00F75D94"/>
    <w:rsid w:val="00F76151"/>
    <w:rsid w:val="00F766A7"/>
    <w:rsid w:val="00F77B7F"/>
    <w:rsid w:val="00F81BC6"/>
    <w:rsid w:val="00F82A59"/>
    <w:rsid w:val="00F87B8F"/>
    <w:rsid w:val="00F9004E"/>
    <w:rsid w:val="00F91691"/>
    <w:rsid w:val="00F943D1"/>
    <w:rsid w:val="00FA0AF2"/>
    <w:rsid w:val="00FB1425"/>
    <w:rsid w:val="00FC06BC"/>
    <w:rsid w:val="00FC14B6"/>
    <w:rsid w:val="00FE215E"/>
    <w:rsid w:val="00FE2BBD"/>
    <w:rsid w:val="00FE564C"/>
    <w:rsid w:val="00FF71B3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70"/>
    <o:shapelayout v:ext="edit">
      <o:idmap v:ext="edit" data="1"/>
    </o:shapelayout>
  </w:shapeDefaults>
  <w:decimalSymbol w:val="."/>
  <w:listSeparator w:val=","/>
  <w14:docId w14:val="44BF19F1"/>
  <w15:chartTrackingRefBased/>
  <w15:docId w15:val="{80BC49A6-BB5C-4513-84FE-58D853A9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2BE7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F65F8D"/>
    <w:pPr>
      <w:keepNext/>
      <w:adjustRightInd w:val="0"/>
      <w:spacing w:line="360" w:lineRule="atLeast"/>
      <w:textAlignment w:val="baseline"/>
      <w:outlineLvl w:val="0"/>
    </w:pPr>
    <w:rPr>
      <w:rFonts w:eastAsia="標楷體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  <w:snapToGrid w:val="0"/>
    </w:pPr>
    <w:rPr>
      <w:sz w:val="20"/>
      <w:lang w:val="x-none" w:eastAsia="x-none"/>
    </w:r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  <w:snapToGrid w:val="0"/>
    </w:pPr>
    <w:rPr>
      <w:sz w:val="20"/>
      <w:lang w:val="x-none" w:eastAsia="x-none"/>
    </w:rPr>
  </w:style>
  <w:style w:type="paragraph" w:styleId="2">
    <w:name w:val="Body Text 2"/>
    <w:basedOn w:val="a"/>
    <w:rsid w:val="005B1675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b/>
      <w:bCs/>
      <w:color w:val="0000FF"/>
      <w:kern w:val="0"/>
      <w:sz w:val="28"/>
      <w:szCs w:val="28"/>
    </w:rPr>
  </w:style>
  <w:style w:type="character" w:customStyle="1" w:styleId="emailstyle17">
    <w:name w:val="emailstyle17"/>
    <w:semiHidden/>
    <w:rsid w:val="006C7726"/>
    <w:rPr>
      <w:rFonts w:ascii="微軟正黑體" w:eastAsia="微軟正黑體" w:hAnsi="微軟正黑體" w:hint="eastAsia"/>
      <w:b/>
      <w:bCs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paragraph" w:styleId="a7">
    <w:name w:val="Balloon Text"/>
    <w:basedOn w:val="a"/>
    <w:semiHidden/>
    <w:rsid w:val="000B7145"/>
    <w:rPr>
      <w:rFonts w:ascii="Arial" w:hAnsi="Arial"/>
      <w:sz w:val="18"/>
      <w:szCs w:val="18"/>
    </w:rPr>
  </w:style>
  <w:style w:type="character" w:customStyle="1" w:styleId="itri">
    <w:name w:val="itri"/>
    <w:semiHidden/>
    <w:rsid w:val="00E82BE7"/>
    <w:rPr>
      <w:rFonts w:ascii="Arial" w:eastAsia="新細明體" w:hAnsi="Arial" w:cs="Arial"/>
      <w:color w:val="000080"/>
      <w:sz w:val="18"/>
      <w:szCs w:val="20"/>
    </w:rPr>
  </w:style>
  <w:style w:type="character" w:styleId="a8">
    <w:name w:val="page number"/>
    <w:basedOn w:val="a0"/>
    <w:uiPriority w:val="99"/>
    <w:rsid w:val="00BB4ABF"/>
  </w:style>
  <w:style w:type="character" w:styleId="a9">
    <w:name w:val="Hyperlink"/>
    <w:rsid w:val="00D4042C"/>
    <w:rPr>
      <w:color w:val="0000FF"/>
      <w:u w:val="single"/>
    </w:rPr>
  </w:style>
  <w:style w:type="paragraph" w:styleId="aa">
    <w:name w:val="Body Text"/>
    <w:basedOn w:val="a"/>
    <w:rsid w:val="005E67FF"/>
    <w:pPr>
      <w:spacing w:after="120"/>
    </w:pPr>
  </w:style>
  <w:style w:type="table" w:styleId="ab">
    <w:name w:val="Table Grid"/>
    <w:basedOn w:val="a1"/>
    <w:rsid w:val="00BE02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link w:val="a5"/>
    <w:uiPriority w:val="99"/>
    <w:rsid w:val="001B2721"/>
    <w:rPr>
      <w:kern w:val="2"/>
    </w:rPr>
  </w:style>
  <w:style w:type="character" w:customStyle="1" w:styleId="a4">
    <w:name w:val="頁首 字元"/>
    <w:link w:val="a3"/>
    <w:uiPriority w:val="99"/>
    <w:rsid w:val="00764878"/>
    <w:rPr>
      <w:kern w:val="2"/>
    </w:rPr>
  </w:style>
  <w:style w:type="character" w:styleId="ac">
    <w:name w:val="FollowedHyperlink"/>
    <w:rsid w:val="002E4BE3"/>
    <w:rPr>
      <w:color w:val="954F72"/>
      <w:u w:val="single"/>
    </w:rPr>
  </w:style>
  <w:style w:type="character" w:customStyle="1" w:styleId="ad">
    <w:name w:val="未解析的提及項目"/>
    <w:uiPriority w:val="99"/>
    <w:semiHidden/>
    <w:unhideWhenUsed/>
    <w:rsid w:val="003E3988"/>
    <w:rPr>
      <w:color w:val="605E5C"/>
      <w:shd w:val="clear" w:color="auto" w:fill="E1DFDD"/>
    </w:rPr>
  </w:style>
  <w:style w:type="paragraph" w:customStyle="1" w:styleId="xmsonormal">
    <w:name w:val="x_msonormal"/>
    <w:basedOn w:val="a"/>
    <w:rsid w:val="008659A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e">
    <w:name w:val="Unresolved Mention"/>
    <w:uiPriority w:val="99"/>
    <w:semiHidden/>
    <w:unhideWhenUsed/>
    <w:rsid w:val="00391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dorE7duo7nhRwwqi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36039;&#26009;&#25991;&#20214;\TSIA&#25991;&#20214;&#31684;&#26412;\TSIA&#20449;&#31627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TSIA信箋.dot</Template>
  <TotalTime>12</TotalTime>
  <Pages>5</Pages>
  <Words>178</Words>
  <Characters>1021</Characters>
  <Application>Microsoft Office Word</Application>
  <DocSecurity>0</DocSecurity>
  <Lines>8</Lines>
  <Paragraphs>2</Paragraphs>
  <ScaleCrop>false</ScaleCrop>
  <Company>TSIA</Company>
  <LinksUpToDate>false</LinksUpToDate>
  <CharactersWithSpaces>1197</CharactersWithSpaces>
  <SharedDoc>false</SharedDoc>
  <HLinks>
    <vt:vector size="6" baseType="variant">
      <vt:variant>
        <vt:i4>2097220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https://docs.google.com/forms/d/e/1FAIpQLScFX91gcZ3w9s9AwM67HhjdVwj4zyBXyMlM4AraHJt-fgegFA/viewform?usp=sf_link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TSIA邀請函：敬邀 帆宣科技 林育業總經理專訪</dc:title>
  <dc:subject/>
  <dc:creator>Celia Shih_TSIA</dc:creator>
  <cp:keywords/>
  <cp:lastModifiedBy>Celia Shih-TSIA</cp:lastModifiedBy>
  <cp:revision>7</cp:revision>
  <cp:lastPrinted>2025-10-15T02:50:00Z</cp:lastPrinted>
  <dcterms:created xsi:type="dcterms:W3CDTF">2025-10-13T03:47:00Z</dcterms:created>
  <dcterms:modified xsi:type="dcterms:W3CDTF">2025-10-16T00:03:00Z</dcterms:modified>
</cp:coreProperties>
</file>